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A5" w:rsidRPr="00C92933" w:rsidRDefault="005856A5" w:rsidP="001D3622">
      <w:pPr>
        <w:pStyle w:val="120"/>
        <w:keepNext/>
        <w:keepLines/>
        <w:shd w:val="clear" w:color="auto" w:fill="auto"/>
        <w:spacing w:after="0" w:line="276" w:lineRule="auto"/>
        <w:jc w:val="center"/>
        <w:outlineLvl w:val="9"/>
        <w:rPr>
          <w:rFonts w:ascii="Times New Roman" w:hAnsi="Times New Roman" w:cs="Times New Roman"/>
          <w:sz w:val="96"/>
          <w:szCs w:val="96"/>
        </w:rPr>
      </w:pPr>
      <w:bookmarkStart w:id="0" w:name="bookmark0"/>
      <w:r w:rsidRPr="00C92933">
        <w:rPr>
          <w:rFonts w:ascii="Times New Roman" w:hAnsi="Times New Roman" w:cs="Times New Roman"/>
          <w:sz w:val="96"/>
          <w:szCs w:val="96"/>
        </w:rPr>
        <w:t>Кафе «Момент</w:t>
      </w:r>
      <w:bookmarkEnd w:id="0"/>
      <w:r w:rsidRPr="00C92933">
        <w:rPr>
          <w:rFonts w:ascii="Times New Roman" w:hAnsi="Times New Roman" w:cs="Times New Roman"/>
          <w:sz w:val="96"/>
          <w:szCs w:val="96"/>
        </w:rPr>
        <w:t>о»</w:t>
      </w:r>
    </w:p>
    <w:p w:rsidR="005856A5" w:rsidRPr="00C92933" w:rsidRDefault="005856A5" w:rsidP="00753392">
      <w:pPr>
        <w:pStyle w:val="3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rFonts w:ascii="Matura MT Script Capitals" w:hAnsi="Matura MT Script Capitals"/>
          <w:b/>
          <w:sz w:val="72"/>
          <w:szCs w:val="72"/>
        </w:rPr>
      </w:pPr>
      <w:bookmarkStart w:id="1" w:name="bookmark2"/>
      <w:r w:rsidRPr="00C92933">
        <w:rPr>
          <w:b/>
          <w:sz w:val="72"/>
          <w:szCs w:val="72"/>
        </w:rPr>
        <w:t>ПИЦЦА</w:t>
      </w:r>
      <w:bookmarkEnd w:id="1"/>
    </w:p>
    <w:p w:rsidR="005856A5" w:rsidRPr="007F4E83" w:rsidRDefault="005856A5" w:rsidP="00753392">
      <w:pPr>
        <w:pStyle w:val="3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6455"/>
        <w:gridCol w:w="2261"/>
        <w:gridCol w:w="2275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</w:tc>
      </w:tr>
      <w:tr w:rsidR="005856A5" w:rsidRPr="00973033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8103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bookmarkStart w:id="2" w:name="bookmark5"/>
            <w:r w:rsidRPr="005D58AC">
              <w:rPr>
                <w:lang w:val="ru-RU"/>
              </w:rPr>
              <w:t xml:space="preserve">МАРГАРИТА   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bookmarkEnd w:id="2"/>
            <w:r w:rsidRPr="005D58AC">
              <w:rPr>
                <w:rStyle w:val="1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 xml:space="preserve">(сыр, соус, пряности для пиццы </w:t>
            </w:r>
            <w:bookmarkStart w:id="3" w:name="_GoBack"/>
            <w:bookmarkEnd w:id="3"/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)</w:t>
            </w:r>
            <w:r w:rsidRPr="005D58AC">
              <w:rPr>
                <w:rStyle w:val="1"/>
                <w:i/>
                <w:i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330г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32 000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8118"/>
              </w:tabs>
              <w:spacing w:before="0" w:line="240" w:lineRule="auto"/>
              <w:outlineLvl w:val="9"/>
            </w:pPr>
            <w:bookmarkStart w:id="4" w:name="bookmark6"/>
            <w:r w:rsidRPr="005D58AC">
              <w:rPr>
                <w:lang w:val="ru-RU"/>
              </w:rPr>
              <w:t xml:space="preserve">ОТЕЛЛО                                    </w:t>
            </w:r>
            <w:bookmarkEnd w:id="4"/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шампиньоны, пряности для пиццы)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390г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37 000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678"/>
                <w:tab w:val="left" w:pos="8108"/>
              </w:tabs>
              <w:spacing w:before="0" w:line="240" w:lineRule="auto"/>
              <w:outlineLvl w:val="9"/>
            </w:pPr>
            <w:bookmarkStart w:id="5" w:name="bookmark7"/>
            <w:r w:rsidRPr="005D58AC">
              <w:rPr>
                <w:lang w:val="ru-RU"/>
              </w:rPr>
              <w:t xml:space="preserve">АПОЛЛО </w:t>
            </w:r>
            <w:r w:rsidRPr="000E38E5">
              <w:tab/>
            </w:r>
            <w:bookmarkEnd w:id="5"/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оливки, салями, ветчина, пряности для пиццы)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440г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47 000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649"/>
                <w:tab w:val="left" w:pos="8074"/>
              </w:tabs>
              <w:spacing w:before="0" w:line="240" w:lineRule="auto"/>
              <w:outlineLvl w:val="9"/>
            </w:pPr>
            <w:r w:rsidRPr="005D58AC">
              <w:rPr>
                <w:lang w:val="ru-RU"/>
              </w:rPr>
              <w:t xml:space="preserve">ГАВАИ 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семга сл. соленая, перец сладкий, пряности для пиццы)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420г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55 000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8113"/>
              </w:tabs>
              <w:spacing w:before="0" w:line="240" w:lineRule="auto"/>
              <w:outlineLvl w:val="9"/>
            </w:pPr>
            <w:r w:rsidRPr="005D58AC">
              <w:rPr>
                <w:lang w:val="ru-RU"/>
              </w:rPr>
              <w:t xml:space="preserve">ВЕГЕТАРИАНСКАЯ </w:t>
            </w:r>
            <w:r w:rsidRPr="000E38E5">
              <w:t xml:space="preserve">   </w:t>
            </w:r>
            <w:r w:rsidRPr="005D58AC">
              <w:rPr>
                <w:lang w:val="ru-RU"/>
              </w:rPr>
              <w:t xml:space="preserve">     </w:t>
            </w:r>
            <w:r w:rsidRPr="000E38E5">
              <w:t xml:space="preserve">             </w:t>
            </w:r>
            <w:r w:rsidRPr="005D58AC">
              <w:rPr>
                <w:lang w:val="ru-RU"/>
              </w:rPr>
              <w:t xml:space="preserve"> </w:t>
            </w:r>
            <w:r w:rsidRPr="000E38E5"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перец сладкий, шампиньоны, кукуруза, маслины, специи для пиццы)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420г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45 000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658"/>
                <w:tab w:val="left" w:pos="8094"/>
              </w:tabs>
              <w:spacing w:before="0" w:line="240" w:lineRule="auto"/>
              <w:outlineLvl w:val="9"/>
            </w:pPr>
            <w:r w:rsidRPr="005D58AC">
              <w:rPr>
                <w:lang w:val="ru-RU"/>
              </w:rPr>
              <w:t xml:space="preserve">САЛЯМИ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салями пряности для пиццы)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390г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47 000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668"/>
                <w:tab w:val="left" w:pos="8094"/>
              </w:tabs>
              <w:spacing w:before="0" w:line="240" w:lineRule="auto"/>
              <w:outlineLvl w:val="9"/>
            </w:pPr>
            <w:r w:rsidRPr="005D58AC">
              <w:rPr>
                <w:lang w:val="ru-RU"/>
              </w:rPr>
              <w:t xml:space="preserve">ПИКНИК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>(сыр, соус, мясо птицы, ананас, кукуруза, пряности для пиццы.)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440г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0E38E5" w:rsidRDefault="005856A5" w:rsidP="005D58AC">
            <w:pPr>
              <w:pStyle w:val="7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  <w:tab w:val="left" w:pos="8108"/>
              </w:tabs>
              <w:spacing w:before="0" w:line="240" w:lineRule="auto"/>
              <w:outlineLvl w:val="9"/>
            </w:pPr>
            <w:bookmarkStart w:id="6" w:name="bookmark8"/>
            <w:r w:rsidRPr="005D58AC">
              <w:rPr>
                <w:lang w:val="ru-RU"/>
              </w:rPr>
              <w:t xml:space="preserve">КАЛИФОРНИЯ               </w:t>
            </w:r>
            <w:bookmarkEnd w:id="6"/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 xml:space="preserve">(сыр, соус, креветки, филе  куриное, перец свежий )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420г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60 000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rStyle w:val="1"/>
                <w:i/>
                <w:iCs/>
                <w:sz w:val="28"/>
                <w:szCs w:val="28"/>
                <w:lang w:eastAsia="ru-RU"/>
              </w:rPr>
              <w:t xml:space="preserve">9. </w:t>
            </w:r>
            <w:bookmarkStart w:id="7" w:name="bookmark94"/>
            <w:r w:rsidRPr="005D58AC">
              <w:rPr>
                <w:rStyle w:val="1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D58AC">
              <w:rPr>
                <w:lang w:val="ru-RU"/>
              </w:rPr>
              <w:t>КАЛЬЦОНЕ ЗАКРЫТАЯ</w:t>
            </w:r>
            <w:r w:rsidRPr="005D58AC">
              <w:rPr>
                <w:sz w:val="28"/>
                <w:szCs w:val="28"/>
                <w:lang w:val="ru-RU"/>
              </w:rPr>
              <w:t xml:space="preserve"> </w:t>
            </w:r>
            <w:bookmarkEnd w:id="7"/>
            <w:r w:rsidRPr="005D58AC">
              <w:rPr>
                <w:sz w:val="28"/>
                <w:szCs w:val="28"/>
                <w:lang w:val="ru-RU"/>
              </w:rPr>
              <w:t xml:space="preserve">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>(сыр, соус, ветчина, салями, перец сладкий, пряности для пиццы)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430г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48 000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22"/>
              </w:numPr>
              <w:shd w:val="clear" w:color="auto" w:fill="auto"/>
              <w:tabs>
                <w:tab w:val="left" w:pos="476"/>
                <w:tab w:val="left" w:pos="7743"/>
              </w:tabs>
              <w:spacing w:before="0" w:line="240" w:lineRule="auto"/>
              <w:outlineLvl w:val="9"/>
              <w:rPr>
                <w:lang w:val="ru-RU"/>
              </w:rPr>
            </w:pPr>
            <w:bookmarkStart w:id="8" w:name="bookmark90"/>
            <w:r w:rsidRPr="005D58AC">
              <w:rPr>
                <w:lang w:val="ru-RU"/>
              </w:rPr>
              <w:t xml:space="preserve"> </w:t>
            </w:r>
            <w:r w:rsidRPr="000E38E5">
              <w:t>MOMEHTO</w:t>
            </w:r>
            <w:r w:rsidRPr="005D58AC">
              <w:rPr>
                <w:lang w:val="ru-RU"/>
              </w:rPr>
              <w:t xml:space="preserve">                                               </w:t>
            </w:r>
            <w:bookmarkEnd w:id="8"/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>(сыр, соус, перец сладкий, шампиньоны, салями, ветчина, кукуруза, маслины)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470г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58 000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22"/>
              </w:numPr>
              <w:shd w:val="clear" w:color="auto" w:fill="auto"/>
              <w:tabs>
                <w:tab w:val="left" w:pos="452"/>
                <w:tab w:val="left" w:pos="7743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bookmarkStart w:id="9" w:name="bookmark92"/>
            <w:r w:rsidRPr="005D58AC">
              <w:rPr>
                <w:sz w:val="28"/>
                <w:szCs w:val="28"/>
              </w:rPr>
              <w:t xml:space="preserve"> </w:t>
            </w:r>
            <w:r w:rsidRPr="005D58AC">
              <w:rPr>
                <w:lang w:val="ru-RU"/>
              </w:rPr>
              <w:t>ДАРЫ</w:t>
            </w:r>
            <w:r w:rsidRPr="000E38E5">
              <w:t xml:space="preserve"> </w:t>
            </w:r>
            <w:r w:rsidRPr="005D58AC">
              <w:rPr>
                <w:lang w:val="ru-RU"/>
              </w:rPr>
              <w:t>МОРЯ</w:t>
            </w:r>
            <w:r w:rsidRPr="005D58AC">
              <w:rPr>
                <w:sz w:val="28"/>
                <w:szCs w:val="28"/>
              </w:rPr>
              <w:t xml:space="preserve"> </w:t>
            </w:r>
            <w:bookmarkEnd w:id="9"/>
            <w:r w:rsidRPr="005D58AC">
              <w:rPr>
                <w:sz w:val="28"/>
                <w:szCs w:val="28"/>
              </w:rPr>
              <w:t xml:space="preserve">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8"/>
                <w:lang w:eastAsia="ru-RU"/>
              </w:rPr>
              <w:t>(сыр, соус, кальмары, креветки, мидии, осьминог ,специи)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400 г"/>
              </w:smartTagPr>
              <w:r w:rsidRPr="005D58AC">
                <w:rPr>
                  <w:b/>
                  <w:sz w:val="32"/>
                  <w:szCs w:val="32"/>
                </w:rPr>
                <w:t>400 г</w:t>
              </w:r>
            </w:smartTag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68 000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 ГАМБАРИТТА                          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b/>
                <w:spacing w:val="0"/>
                <w:sz w:val="20"/>
                <w:szCs w:val="28"/>
              </w:rPr>
              <w:t>(сыр, соус, креветки, , специи)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380г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75 000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23"/>
              </w:numPr>
              <w:spacing w:before="0" w:after="0" w:line="24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 ПОЛО МОМЕНТО                       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b/>
                <w:spacing w:val="0"/>
                <w:sz w:val="20"/>
                <w:szCs w:val="28"/>
              </w:rPr>
              <w:t>(сыр, соус, перец сладкий, шампиньоны, филе  куриное, специи 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430г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23"/>
              </w:numPr>
              <w:spacing w:before="0" w:after="0" w:line="240" w:lineRule="auto"/>
              <w:rPr>
                <w:b/>
                <w:sz w:val="32"/>
                <w:szCs w:val="32"/>
                <w:lang w:val="en-US"/>
              </w:rPr>
            </w:pPr>
            <w:r w:rsidRPr="005D58AC">
              <w:rPr>
                <w:b/>
                <w:sz w:val="32"/>
                <w:szCs w:val="32"/>
              </w:rPr>
              <w:t xml:space="preserve"> АЛЯСКА              </w:t>
            </w:r>
            <w:r w:rsidRPr="005D58AC">
              <w:rPr>
                <w:b/>
                <w:sz w:val="32"/>
                <w:szCs w:val="32"/>
                <w:lang w:val="en-US"/>
              </w:rPr>
              <w:t xml:space="preserve">                         </w:t>
            </w:r>
            <w:r w:rsidRPr="005D58AC">
              <w:rPr>
                <w:b/>
                <w:sz w:val="32"/>
                <w:szCs w:val="32"/>
              </w:rPr>
              <w:t xml:space="preserve">     </w:t>
            </w:r>
            <w:r w:rsidRPr="005D58AC">
              <w:rPr>
                <w:b/>
                <w:sz w:val="32"/>
                <w:szCs w:val="32"/>
                <w:lang w:val="en-US"/>
              </w:rPr>
              <w:t xml:space="preserve">            </w:t>
            </w:r>
            <w:r w:rsidRPr="005D58AC">
              <w:rPr>
                <w:b/>
                <w:sz w:val="32"/>
                <w:szCs w:val="32"/>
              </w:rPr>
              <w:t xml:space="preserve">   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pacing w:val="0"/>
                <w:sz w:val="20"/>
                <w:szCs w:val="28"/>
              </w:rPr>
            </w:pPr>
            <w:r w:rsidRPr="005D58AC">
              <w:rPr>
                <w:b/>
                <w:spacing w:val="0"/>
                <w:sz w:val="20"/>
                <w:szCs w:val="28"/>
              </w:rPr>
              <w:t>(сыр, соус, кукуруза консервированная,  шампиньоны, филе  куриное, специи 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460г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49</w:t>
            </w:r>
            <w:r w:rsidRPr="005D58AC">
              <w:rPr>
                <w:b/>
                <w:sz w:val="32"/>
                <w:szCs w:val="32"/>
                <w:lang w:val="en-US"/>
              </w:rPr>
              <w:t xml:space="preserve">  000</w:t>
            </w: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23"/>
              </w:numPr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bookmarkStart w:id="10" w:name="bookmark98"/>
            <w:r w:rsidRPr="005D58AC">
              <w:rPr>
                <w:lang w:val="ru-RU"/>
              </w:rPr>
              <w:t xml:space="preserve">КАМПИНА  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bookmarkEnd w:id="10"/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</w:pPr>
            <w:r w:rsidRPr="005D58AC"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  <w:t>(сыр, соус, мясо птицы, огурцы консерв., помидоры св., маслины, специи)</w:t>
            </w:r>
          </w:p>
          <w:p w:rsidR="005856A5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rStyle w:val="1"/>
                <w:lang w:eastAsia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sz w:val="20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  <w:r w:rsidRPr="005D58AC">
              <w:rPr>
                <w:bCs w:val="0"/>
                <w:lang w:val="ru-RU"/>
              </w:rPr>
              <w:t>16.РОМА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</w:pPr>
            <w:r w:rsidRPr="005D58AC"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  <w:t>(сыр, соус, мясо птицы, филе семги, .шампиньоны конс., маслины, специи)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  <w:r w:rsidRPr="005D58AC">
              <w:rPr>
                <w:bCs w:val="0"/>
                <w:lang w:val="ru-RU"/>
              </w:rPr>
              <w:t>17.ВИНЧЕНЦО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</w:pPr>
            <w:r w:rsidRPr="005D58AC"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  <w:t>(сыр, соус, ветчина, перец свеж, .шампиньоны конс., огурцы конс, томат свеж , специи)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  <w:r w:rsidRPr="005D58AC">
              <w:rPr>
                <w:bCs w:val="0"/>
                <w:lang w:val="ru-RU"/>
              </w:rPr>
              <w:t>18.ПАНЧО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</w:pPr>
            <w:r w:rsidRPr="005D58AC">
              <w:rPr>
                <w:rStyle w:val="1"/>
                <w:bCs w:val="0"/>
                <w:i/>
                <w:iCs/>
                <w:sz w:val="20"/>
                <w:szCs w:val="28"/>
                <w:lang w:eastAsia="ru-RU"/>
              </w:rPr>
              <w:t>(сыр, соус, ветчина, ананс конс, кальмар отварной , специи)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81"/>
                <w:tab w:val="left" w:pos="7748"/>
              </w:tabs>
              <w:spacing w:before="0" w:line="240" w:lineRule="auto"/>
              <w:outlineLvl w:val="9"/>
              <w:rPr>
                <w:bCs w:val="0"/>
                <w:lang w:val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440г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450г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440г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440г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45 000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58 000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50 000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56 000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</w:tc>
      </w:tr>
      <w:tr w:rsidR="005856A5" w:rsidRPr="00973033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Коробка для пиццы 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Контейнер  одноразовый                                                    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5 000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2 500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32"/>
                <w:szCs w:val="32"/>
              </w:rPr>
            </w:pPr>
          </w:p>
        </w:tc>
      </w:tr>
    </w:tbl>
    <w:p w:rsidR="005856A5" w:rsidRPr="00A50DF0" w:rsidRDefault="005856A5" w:rsidP="00753392">
      <w:pPr>
        <w:pStyle w:val="320"/>
        <w:keepNext/>
        <w:keepLines/>
        <w:shd w:val="clear" w:color="auto" w:fill="auto"/>
        <w:spacing w:before="0" w:after="0" w:line="240" w:lineRule="auto"/>
        <w:jc w:val="center"/>
        <w:outlineLvl w:val="9"/>
        <w:rPr>
          <w:sz w:val="28"/>
          <w:szCs w:val="28"/>
        </w:rPr>
      </w:pPr>
    </w:p>
    <w:p w:rsidR="005856A5" w:rsidRPr="00A50DF0" w:rsidRDefault="005856A5" w:rsidP="00753392">
      <w:pPr>
        <w:pStyle w:val="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856A5" w:rsidRDefault="005856A5" w:rsidP="000F7F1F">
      <w:pPr>
        <w:pStyle w:val="120"/>
        <w:keepNext/>
        <w:keepLines/>
        <w:shd w:val="clear" w:color="auto" w:fill="auto"/>
        <w:spacing w:after="0" w:line="240" w:lineRule="auto"/>
        <w:jc w:val="center"/>
        <w:outlineLvl w:val="9"/>
        <w:rPr>
          <w:sz w:val="72"/>
          <w:szCs w:val="72"/>
        </w:rPr>
      </w:pPr>
      <w:r>
        <w:rPr>
          <w:sz w:val="72"/>
          <w:szCs w:val="72"/>
        </w:rPr>
        <w:t>Соус для пиццы</w:t>
      </w:r>
    </w:p>
    <w:p w:rsidR="005856A5" w:rsidRDefault="005856A5" w:rsidP="000F7F1F">
      <w:pPr>
        <w:pStyle w:val="120"/>
        <w:keepNext/>
        <w:keepLines/>
        <w:shd w:val="clear" w:color="auto" w:fill="auto"/>
        <w:spacing w:after="0" w:line="240" w:lineRule="auto"/>
        <w:jc w:val="center"/>
        <w:outlineLvl w:val="9"/>
        <w:rPr>
          <w:sz w:val="72"/>
          <w:szCs w:val="72"/>
        </w:rPr>
      </w:pPr>
    </w:p>
    <w:p w:rsidR="005856A5" w:rsidRDefault="005856A5" w:rsidP="000F7F1F">
      <w:pPr>
        <w:pStyle w:val="120"/>
        <w:keepNext/>
        <w:keepLines/>
        <w:shd w:val="clear" w:color="auto" w:fill="auto"/>
        <w:spacing w:after="0" w:line="240" w:lineRule="auto"/>
        <w:jc w:val="center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1D7D">
        <w:rPr>
          <w:sz w:val="22"/>
          <w:szCs w:val="22"/>
        </w:rPr>
        <w:t xml:space="preserve">Выход, </w:t>
      </w:r>
      <w:r>
        <w:rPr>
          <w:sz w:val="22"/>
          <w:szCs w:val="22"/>
        </w:rPr>
        <w:t xml:space="preserve">     </w:t>
      </w:r>
      <w:r w:rsidRPr="001E1D7D">
        <w:rPr>
          <w:sz w:val="22"/>
          <w:szCs w:val="22"/>
        </w:rPr>
        <w:t xml:space="preserve">гр.                       </w:t>
      </w:r>
      <w:r>
        <w:rPr>
          <w:sz w:val="22"/>
          <w:szCs w:val="22"/>
        </w:rPr>
        <w:t xml:space="preserve">                                        </w:t>
      </w:r>
      <w:r w:rsidRPr="001E1D7D">
        <w:rPr>
          <w:sz w:val="22"/>
          <w:szCs w:val="22"/>
        </w:rPr>
        <w:t xml:space="preserve">  Цена  </w:t>
      </w:r>
    </w:p>
    <w:p w:rsidR="005856A5" w:rsidRPr="001E1D7D" w:rsidRDefault="005856A5" w:rsidP="000F7F1F">
      <w:pPr>
        <w:pStyle w:val="120"/>
        <w:keepNext/>
        <w:keepLines/>
        <w:shd w:val="clear" w:color="auto" w:fill="auto"/>
        <w:spacing w:after="0" w:line="240" w:lineRule="auto"/>
        <w:jc w:val="center"/>
        <w:outlineLvl w:val="9"/>
        <w:rPr>
          <w:sz w:val="22"/>
          <w:szCs w:val="22"/>
        </w:rPr>
      </w:pPr>
    </w:p>
    <w:p w:rsidR="005856A5" w:rsidRDefault="005856A5" w:rsidP="000F7F1F">
      <w:pPr>
        <w:pStyle w:val="2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1.Соус «Барбекю»                                                  50г                    12 000</w:t>
      </w:r>
    </w:p>
    <w:p w:rsidR="005856A5" w:rsidRDefault="005856A5" w:rsidP="000F7F1F">
      <w:pPr>
        <w:pStyle w:val="2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2.Соус «Сальса»                                                     50г                    12 000      </w:t>
      </w:r>
    </w:p>
    <w:p w:rsidR="005856A5" w:rsidRDefault="005856A5" w:rsidP="000F7F1F">
      <w:pPr>
        <w:pStyle w:val="2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Соус «Китайский»                                            50г                   12 000   </w:t>
      </w:r>
    </w:p>
    <w:p w:rsidR="005856A5" w:rsidRPr="001E1D7D" w:rsidRDefault="005856A5" w:rsidP="000F7F1F">
      <w:pPr>
        <w:pStyle w:val="2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4.Соус «Тартар»                                                    50г                   12 000                  </w:t>
      </w:r>
    </w:p>
    <w:p w:rsidR="005856A5" w:rsidRPr="00B77E11" w:rsidRDefault="005856A5" w:rsidP="000F7F1F">
      <w:pPr>
        <w:pStyle w:val="2"/>
        <w:spacing w:line="276" w:lineRule="auto"/>
        <w:rPr>
          <w:b/>
          <w:sz w:val="19"/>
          <w:szCs w:val="19"/>
        </w:rPr>
      </w:pPr>
    </w:p>
    <w:p w:rsidR="005856A5" w:rsidRPr="003908EE" w:rsidRDefault="005856A5" w:rsidP="00753392">
      <w:pPr>
        <w:pStyle w:val="40"/>
        <w:keepNext/>
        <w:keepLines/>
        <w:shd w:val="clear" w:color="auto" w:fill="auto"/>
        <w:spacing w:line="240" w:lineRule="auto"/>
        <w:outlineLvl w:val="9"/>
        <w:rPr>
          <w:sz w:val="60"/>
          <w:szCs w:val="60"/>
        </w:rPr>
      </w:pPr>
      <w:r w:rsidRPr="003908EE">
        <w:rPr>
          <w:sz w:val="60"/>
          <w:szCs w:val="60"/>
        </w:rPr>
        <w:t xml:space="preserve">БЕЗАЛКОГОЛЬНЫЕ НАПИТКИ </w:t>
      </w:r>
    </w:p>
    <w:p w:rsidR="005856A5" w:rsidRPr="00753392" w:rsidRDefault="005856A5" w:rsidP="00753392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330"/>
        <w:gridCol w:w="2776"/>
        <w:gridCol w:w="2777"/>
      </w:tblGrid>
      <w:tr w:rsidR="005856A5" w:rsidRPr="0027370D" w:rsidTr="005D58AC">
        <w:tc>
          <w:tcPr>
            <w:tcW w:w="5330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</w:tr>
      <w:tr w:rsidR="005856A5" w:rsidRPr="0027370D" w:rsidTr="005D58AC">
        <w:trPr>
          <w:trHeight w:val="819"/>
        </w:trPr>
        <w:tc>
          <w:tcPr>
            <w:tcW w:w="5330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rStyle w:val="16pt1"/>
                <w:i/>
                <w:iCs/>
                <w:lang w:eastAsia="ru-RU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 xml:space="preserve">1. Бонаква </w:t>
            </w:r>
            <w:r w:rsidRPr="005D58AC">
              <w:rPr>
                <w:rStyle w:val="16pt1"/>
                <w:i/>
                <w:iCs/>
                <w:lang w:eastAsia="ru-RU"/>
              </w:rPr>
              <w:t xml:space="preserve">(0,5л) в ассортименте </w:t>
            </w:r>
          </w:p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360" w:lineRule="auto"/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500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rStyle w:val="16pt3"/>
                <w:i/>
                <w:iCs/>
                <w:lang w:val="en-US" w:eastAsia="ru-RU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9 000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rStyle w:val="16pt1"/>
                <w:i/>
                <w:iCs/>
                <w:lang w:eastAsia="ru-RU"/>
              </w:rPr>
            </w:pPr>
            <w:r w:rsidRPr="005D58AC">
              <w:rPr>
                <w:rStyle w:val="16pt1"/>
                <w:b/>
                <w:i/>
                <w:iCs/>
                <w:lang w:eastAsia="ru-RU"/>
              </w:rPr>
              <w:t>2</w:t>
            </w:r>
            <w:r w:rsidRPr="005D58AC">
              <w:rPr>
                <w:rStyle w:val="16pt1"/>
                <w:i/>
                <w:iCs/>
                <w:lang w:eastAsia="ru-RU"/>
              </w:rPr>
              <w:t xml:space="preserve">. </w:t>
            </w:r>
            <w:r w:rsidRPr="005D58AC">
              <w:rPr>
                <w:rStyle w:val="16pt3"/>
                <w:i/>
                <w:iCs/>
                <w:lang w:eastAsia="ru-RU"/>
              </w:rPr>
              <w:t>Сок "</w:t>
            </w:r>
            <w:r w:rsidRPr="005D58AC">
              <w:rPr>
                <w:rStyle w:val="16pt3"/>
                <w:i/>
                <w:iCs/>
                <w:lang w:val="en-US" w:eastAsia="ru-RU"/>
              </w:rPr>
              <w:t>RICH</w:t>
            </w:r>
            <w:r w:rsidRPr="005D58AC">
              <w:rPr>
                <w:rStyle w:val="16pt3"/>
                <w:i/>
                <w:iCs/>
                <w:lang w:eastAsia="ru-RU"/>
              </w:rPr>
              <w:t xml:space="preserve">" </w:t>
            </w:r>
            <w:r w:rsidRPr="005D58AC">
              <w:rPr>
                <w:rStyle w:val="16pt1"/>
                <w:i/>
                <w:iCs/>
                <w:lang w:eastAsia="ru-RU"/>
              </w:rPr>
              <w:t xml:space="preserve">в ассортименте  </w:t>
            </w:r>
          </w:p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360" w:lineRule="auto"/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1000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40 000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rStyle w:val="16pt1"/>
                <w:i/>
                <w:iCs/>
                <w:lang w:eastAsia="ru-RU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3. Сок "</w:t>
            </w:r>
            <w:r w:rsidRPr="005D58AC">
              <w:rPr>
                <w:rStyle w:val="16pt3"/>
                <w:i/>
                <w:iCs/>
                <w:lang w:val="en-US" w:eastAsia="ru-RU"/>
              </w:rPr>
              <w:t>RICH</w:t>
            </w:r>
            <w:r w:rsidRPr="005D58AC">
              <w:rPr>
                <w:rStyle w:val="16pt3"/>
                <w:i/>
                <w:iCs/>
                <w:lang w:eastAsia="ru-RU"/>
              </w:rPr>
              <w:t>"</w:t>
            </w:r>
            <w:r w:rsidRPr="005D58AC">
              <w:rPr>
                <w:rStyle w:val="16pt1"/>
                <w:i/>
                <w:iCs/>
                <w:lang w:eastAsia="ru-RU"/>
              </w:rPr>
              <w:t>)в ассортименте</w:t>
            </w:r>
          </w:p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360" w:lineRule="auto"/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rStyle w:val="16pt3"/>
                <w:i/>
                <w:iCs/>
                <w:lang w:eastAsia="ru-RU"/>
              </w:rPr>
              <w:t>8 000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4. Сок « Меджик Саммер» 1л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1000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32 500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5. Сок «Меджик Саммер»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6 500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6. Чай холодный «Нести» в ассортименте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14 000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856A5" w:rsidRPr="00A50DF0" w:rsidTr="005D58AC">
        <w:trPr>
          <w:trHeight w:val="853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7. Берн Максимальный заряд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28"/>
                <w:szCs w:val="28"/>
              </w:rPr>
            </w:pPr>
            <w:r w:rsidRPr="005D58AC">
              <w:rPr>
                <w:b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250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23000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856A5" w:rsidRPr="00A50DF0" w:rsidTr="005D58AC">
        <w:trPr>
          <w:trHeight w:val="2093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8. Кока-кола, фанта, спрайт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9.Кока-кола, фанта, спрайт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28"/>
                <w:szCs w:val="28"/>
              </w:rPr>
            </w:pPr>
            <w:r w:rsidRPr="005D58AC">
              <w:rPr>
                <w:b/>
                <w:sz w:val="32"/>
                <w:szCs w:val="32"/>
              </w:rPr>
              <w:t xml:space="preserve">10.Напиток «Задезени» Грузия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330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14 000</w:t>
            </w:r>
          </w:p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360" w:lineRule="auto"/>
              <w:jc w:val="center"/>
              <w:rPr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360" w:lineRule="auto"/>
              <w:jc w:val="center"/>
              <w:rPr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12 000</w:t>
            </w:r>
          </w:p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360" w:lineRule="auto"/>
              <w:jc w:val="center"/>
              <w:rPr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20 000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856A5" w:rsidRPr="00A50DF0" w:rsidTr="005D58AC">
        <w:trPr>
          <w:trHeight w:val="248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856A5" w:rsidRPr="007F4E83" w:rsidRDefault="005856A5" w:rsidP="00753392">
      <w:pPr>
        <w:jc w:val="both"/>
        <w:rPr>
          <w:rFonts w:ascii="Times New Roman" w:hAnsi="Times New Roman" w:cs="Times New Roman"/>
        </w:rPr>
      </w:pPr>
    </w:p>
    <w:p w:rsidR="005856A5" w:rsidRPr="0027370D" w:rsidRDefault="005856A5" w:rsidP="001D3622">
      <w:pPr>
        <w:pStyle w:val="120"/>
        <w:keepNext/>
        <w:keepLines/>
        <w:shd w:val="clear" w:color="auto" w:fill="auto"/>
        <w:spacing w:after="0" w:line="276" w:lineRule="auto"/>
        <w:jc w:val="center"/>
        <w:outlineLvl w:val="9"/>
        <w:rPr>
          <w:rFonts w:ascii="Times New Roman" w:hAnsi="Times New Roman" w:cs="Times New Roman"/>
          <w:sz w:val="140"/>
          <w:szCs w:val="140"/>
        </w:rPr>
      </w:pPr>
      <w:r w:rsidRPr="0027370D">
        <w:rPr>
          <w:rFonts w:ascii="Times New Roman" w:hAnsi="Times New Roman" w:cs="Times New Roman"/>
          <w:sz w:val="140"/>
          <w:szCs w:val="140"/>
        </w:rPr>
        <w:t>Кафе «Моменто»</w:t>
      </w:r>
    </w:p>
    <w:p w:rsidR="005856A5" w:rsidRPr="004A02F2" w:rsidRDefault="005856A5" w:rsidP="004A02F2">
      <w:pPr>
        <w:pStyle w:val="21"/>
        <w:shd w:val="clear" w:color="auto" w:fill="auto"/>
        <w:tabs>
          <w:tab w:val="right" w:pos="9846"/>
        </w:tabs>
        <w:spacing w:after="0" w:line="240" w:lineRule="auto"/>
        <w:jc w:val="center"/>
        <w:rPr>
          <w:sz w:val="80"/>
          <w:szCs w:val="80"/>
        </w:rPr>
      </w:pPr>
      <w:r>
        <w:rPr>
          <w:sz w:val="80"/>
          <w:szCs w:val="80"/>
        </w:rPr>
        <w:t>ЗАКУСКИ К ХМЕЛЬНЫМ НАПИТКАМ</w:t>
      </w:r>
    </w:p>
    <w:p w:rsidR="005856A5" w:rsidRPr="00753392" w:rsidRDefault="005856A5" w:rsidP="004A02F2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rStyle w:val="11pt"/>
                <w:i/>
                <w:iCs/>
                <w:lang w:val="en-US" w:eastAsia="ru-RU"/>
              </w:rPr>
              <w:t>Amount</w:t>
            </w:r>
            <w:r w:rsidRPr="005D58AC">
              <w:rPr>
                <w:rStyle w:val="11pt"/>
                <w:i/>
                <w:iCs/>
                <w:lang w:eastAsia="ru-RU"/>
              </w:rPr>
              <w:t xml:space="preserve">, </w:t>
            </w:r>
            <w:r w:rsidRPr="005D58AC">
              <w:rPr>
                <w:rStyle w:val="11pt"/>
                <w:i/>
                <w:iCs/>
                <w:lang w:val="en-US" w:eastAsia="ru-RU"/>
              </w:rPr>
              <w:t>ml</w:t>
            </w:r>
            <w:r w:rsidRPr="005D58AC">
              <w:rPr>
                <w:rStyle w:val="11pt"/>
                <w:i/>
                <w:iCs/>
                <w:lang w:eastAsia="ru-RU"/>
              </w:rPr>
              <w:t>.</w:t>
            </w: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rStyle w:val="110"/>
                <w:i/>
                <w:iCs/>
                <w:lang w:val="en-US" w:eastAsia="ru-RU"/>
              </w:rPr>
              <w:t>Prise</w:t>
            </w:r>
          </w:p>
        </w:tc>
      </w:tr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</w:rPr>
            </w:pPr>
            <w:r w:rsidRPr="005D58AC">
              <w:rPr>
                <w:b/>
                <w:sz w:val="32"/>
                <w:szCs w:val="32"/>
              </w:rPr>
              <w:t xml:space="preserve">Чипсы «Лейз»  80г                                                  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13 000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</w:rPr>
            </w:pPr>
            <w:r w:rsidRPr="005D58AC">
              <w:rPr>
                <w:b/>
                <w:sz w:val="32"/>
                <w:szCs w:val="32"/>
              </w:rPr>
              <w:t xml:space="preserve">Чипсы «Лейс» 35г                              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7 500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</w:rPr>
            </w:pPr>
            <w:r w:rsidRPr="005D58AC">
              <w:rPr>
                <w:b/>
                <w:sz w:val="32"/>
                <w:szCs w:val="32"/>
              </w:rPr>
              <w:t xml:space="preserve">Фисташки  « Мачо» 30г                  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</w:rPr>
            </w:pPr>
            <w:r w:rsidRPr="005D58AC">
              <w:rPr>
                <w:b/>
                <w:sz w:val="32"/>
                <w:szCs w:val="32"/>
              </w:rPr>
              <w:t>19 000</w:t>
            </w:r>
          </w:p>
        </w:tc>
      </w:tr>
    </w:tbl>
    <w:p w:rsidR="005856A5" w:rsidRPr="007F4E83" w:rsidRDefault="005856A5" w:rsidP="004A02F2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56A5" w:rsidRPr="001D3622" w:rsidRDefault="005856A5" w:rsidP="001D3622">
      <w:pPr>
        <w:pStyle w:val="630"/>
        <w:keepNext/>
        <w:keepLines/>
        <w:shd w:val="clear" w:color="auto" w:fill="auto"/>
        <w:spacing w:after="0" w:line="240" w:lineRule="auto"/>
        <w:outlineLvl w:val="9"/>
        <w:rPr>
          <w:sz w:val="60"/>
          <w:szCs w:val="60"/>
        </w:rPr>
      </w:pPr>
      <w:r w:rsidRPr="001D3622">
        <w:rPr>
          <w:sz w:val="60"/>
          <w:szCs w:val="60"/>
        </w:rPr>
        <w:t xml:space="preserve">ГОРЯЧИЕ НАПИТКИ </w:t>
      </w:r>
    </w:p>
    <w:p w:rsidR="005856A5" w:rsidRPr="00753392" w:rsidRDefault="005856A5" w:rsidP="001D3622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27370D" w:rsidTr="005D58AC">
        <w:tc>
          <w:tcPr>
            <w:tcW w:w="10991" w:type="dxa"/>
            <w:gridSpan w:val="3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58AC">
              <w:rPr>
                <w:rStyle w:val="43"/>
                <w:lang w:val="ru-RU" w:eastAsia="ru-RU"/>
              </w:rPr>
              <w:t xml:space="preserve">КОФЕ </w:t>
            </w:r>
            <w:r w:rsidRPr="005D58AC">
              <w:rPr>
                <w:rStyle w:val="43"/>
                <w:lang w:eastAsia="ru-RU"/>
              </w:rPr>
              <w:t>COFFEE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numPr>
                <w:ilvl w:val="0"/>
                <w:numId w:val="8"/>
              </w:numPr>
              <w:tabs>
                <w:tab w:val="left" w:pos="279"/>
                <w:tab w:val="left" w:pos="8118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58AC">
              <w:rPr>
                <w:rFonts w:ascii="Times New Roman" w:hAnsi="Times New Roman" w:cs="Times New Roman"/>
                <w:b/>
                <w:i/>
                <w:sz w:val="28"/>
              </w:rPr>
              <w:t xml:space="preserve">Кофе натуральный </w:t>
            </w:r>
            <w:r w:rsidRPr="005D58AC">
              <w:rPr>
                <w:rStyle w:val="60"/>
                <w:iCs w:val="0"/>
                <w:sz w:val="28"/>
                <w:lang w:eastAsia="ru-RU"/>
              </w:rPr>
              <w:t>"Espresso "</w:t>
            </w:r>
          </w:p>
          <w:p w:rsidR="005856A5" w:rsidRPr="005D58AC" w:rsidRDefault="005856A5" w:rsidP="005D58AC">
            <w:pPr>
              <w:tabs>
                <w:tab w:val="left" w:pos="279"/>
                <w:tab w:val="left" w:pos="8118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5D58AC">
              <w:rPr>
                <w:b/>
                <w:iCs w:val="0"/>
                <w:sz w:val="28"/>
              </w:rPr>
              <w:t>8/75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tabs>
                <w:tab w:val="left" w:pos="279"/>
                <w:tab w:val="left" w:pos="8118"/>
              </w:tabs>
              <w:jc w:val="center"/>
              <w:rPr>
                <w:b/>
                <w:i/>
                <w:sz w:val="28"/>
                <w:szCs w:val="27"/>
              </w:rPr>
            </w:pPr>
            <w:r w:rsidRPr="005D58AC">
              <w:rPr>
                <w:rFonts w:ascii="Times New Roman" w:hAnsi="Times New Roman" w:cs="Times New Roman"/>
                <w:b/>
                <w:i/>
                <w:sz w:val="28"/>
              </w:rPr>
              <w:t>12</w:t>
            </w:r>
            <w:r w:rsidRPr="005D58AC">
              <w:rPr>
                <w:b/>
                <w:bCs/>
                <w:i/>
                <w:iCs/>
                <w:sz w:val="28"/>
              </w:rPr>
              <w:t> </w:t>
            </w:r>
            <w:r w:rsidRPr="005D58AC">
              <w:rPr>
                <w:rFonts w:ascii="Times New Roman" w:hAnsi="Times New Roman" w:cs="Times New Roman"/>
                <w:b/>
                <w:i/>
                <w:sz w:val="28"/>
              </w:rPr>
              <w:t>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61"/>
              <w:numPr>
                <w:ilvl w:val="0"/>
                <w:numId w:val="8"/>
              </w:numPr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  <w:r w:rsidRPr="005D58AC"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  <w:t>Кофе</w:t>
            </w:r>
            <w:r w:rsidRPr="005D58AC">
              <w:rPr>
                <w:rStyle w:val="60"/>
                <w:b/>
                <w:bCs/>
                <w:i/>
                <w:iCs/>
                <w:sz w:val="28"/>
                <w:lang w:eastAsia="ru-RU"/>
              </w:rPr>
              <w:t xml:space="preserve"> "</w:t>
            </w:r>
            <w:r w:rsidRPr="005D58AC"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  <w:t>Капуччино</w:t>
            </w:r>
            <w:r w:rsidRPr="005D58AC">
              <w:rPr>
                <w:rStyle w:val="60"/>
                <w:b/>
                <w:bCs/>
                <w:i/>
                <w:iCs/>
                <w:sz w:val="28"/>
                <w:lang w:eastAsia="ru-RU"/>
              </w:rPr>
              <w:t xml:space="preserve">" </w:t>
            </w:r>
          </w:p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rPr>
                <w:sz w:val="28"/>
                <w:lang w:val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5D58AC">
              <w:rPr>
                <w:b/>
                <w:iCs w:val="0"/>
                <w:sz w:val="28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5D58AC">
              <w:rPr>
                <w:rStyle w:val="60"/>
                <w:i/>
                <w:iCs/>
                <w:sz w:val="28"/>
                <w:lang w:eastAsia="ru-RU"/>
              </w:rPr>
              <w:t>16 000</w:t>
            </w: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28"/>
                <w:lang w:val="en-US" w:eastAsia="ru-RU"/>
              </w:rPr>
            </w:pPr>
            <w:r w:rsidRPr="005D58AC">
              <w:rPr>
                <w:rStyle w:val="60"/>
                <w:i/>
                <w:iCs/>
                <w:sz w:val="28"/>
                <w:lang w:eastAsia="ru-RU"/>
              </w:rPr>
              <w:t xml:space="preserve">3. </w:t>
            </w: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>Кофе</w:t>
            </w:r>
            <w:r w:rsidRPr="005D58AC">
              <w:rPr>
                <w:rStyle w:val="60"/>
                <w:i/>
                <w:iCs/>
                <w:sz w:val="28"/>
                <w:lang w:eastAsia="ru-RU"/>
              </w:rPr>
              <w:t xml:space="preserve"> </w:t>
            </w: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>американо</w:t>
            </w:r>
            <w:r w:rsidRPr="005D58AC">
              <w:rPr>
                <w:rStyle w:val="60"/>
                <w:i/>
                <w:iCs/>
                <w:sz w:val="28"/>
                <w:lang w:eastAsia="ru-RU"/>
              </w:rPr>
              <w:t xml:space="preserve"> </w:t>
            </w:r>
          </w:p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rPr>
                <w:i w:val="0"/>
                <w:sz w:val="20"/>
                <w:szCs w:val="20"/>
                <w:lang w:val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 w:val="0"/>
                <w:sz w:val="28"/>
                <w:lang w:val="en-US"/>
              </w:rPr>
            </w:pP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>120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 w:val="0"/>
                <w:sz w:val="28"/>
                <w:lang w:val="en-US"/>
              </w:rPr>
            </w:pPr>
            <w:r w:rsidRPr="005D58AC">
              <w:rPr>
                <w:rStyle w:val="60"/>
                <w:i/>
                <w:iCs/>
                <w:sz w:val="28"/>
                <w:lang w:eastAsia="ru-RU"/>
              </w:rPr>
              <w:t>1</w:t>
            </w: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 xml:space="preserve">4 </w:t>
            </w:r>
            <w:r w:rsidRPr="005D58AC">
              <w:rPr>
                <w:rStyle w:val="60"/>
                <w:i/>
                <w:iCs/>
                <w:sz w:val="28"/>
                <w:lang w:eastAsia="ru-RU"/>
              </w:rPr>
              <w:t>000</w:t>
            </w: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60"/>
                <w:i/>
                <w:iCs/>
                <w:sz w:val="28"/>
                <w:lang w:val="ru-RU" w:eastAsia="ru-RU"/>
              </w:rPr>
            </w:pP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 xml:space="preserve">4. Кофе «Латте с ликером» </w:t>
            </w:r>
          </w:p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rPr>
                <w:sz w:val="20"/>
                <w:szCs w:val="20"/>
                <w:lang w:val="ru-RU"/>
              </w:rPr>
            </w:pPr>
            <w:r w:rsidRPr="005D58AC">
              <w:rPr>
                <w:rStyle w:val="60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(кофе </w:t>
            </w:r>
            <w:r w:rsidRPr="005D58AC">
              <w:rPr>
                <w:rStyle w:val="1"/>
                <w:i/>
                <w:iCs/>
                <w:sz w:val="20"/>
                <w:szCs w:val="20"/>
                <w:lang w:val="en-US" w:eastAsia="ru-RU"/>
              </w:rPr>
              <w:t>Espresso</w:t>
            </w: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, молоко, ликер, корица)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  <w:r w:rsidRPr="005D58AC">
              <w:rPr>
                <w:rStyle w:val="60"/>
                <w:i/>
                <w:iCs/>
                <w:sz w:val="28"/>
                <w:lang w:val="ru-RU" w:eastAsia="ru-RU"/>
              </w:rPr>
              <w:t>210/2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jc w:val="center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  <w:r w:rsidRPr="005D58AC"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  <w:t>23 000</w:t>
            </w:r>
          </w:p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jc w:val="center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jc w:val="center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</w:rPr>
            </w:pPr>
          </w:p>
        </w:tc>
      </w:tr>
      <w:tr w:rsidR="005856A5" w:rsidRPr="00566026" w:rsidTr="005D58AC">
        <w:tc>
          <w:tcPr>
            <w:tcW w:w="10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510"/>
              <w:shd w:val="clear" w:color="auto" w:fill="auto"/>
              <w:spacing w:before="0" w:after="0" w:line="240" w:lineRule="auto"/>
              <w:jc w:val="center"/>
              <w:rPr>
                <w:rStyle w:val="516pt"/>
                <w:b/>
                <w:bCs/>
                <w:i/>
                <w:iCs/>
                <w:lang w:val="ru-RU" w:eastAsia="ru-RU"/>
              </w:rPr>
            </w:pPr>
            <w:r w:rsidRPr="005D58AC">
              <w:rPr>
                <w:rStyle w:val="53"/>
                <w:b/>
                <w:bCs/>
                <w:i/>
                <w:iCs/>
                <w:lang w:eastAsia="ru-RU"/>
              </w:rPr>
              <w:t xml:space="preserve">ЧАЙ </w:t>
            </w:r>
            <w:r w:rsidRPr="005D58AC">
              <w:rPr>
                <w:rStyle w:val="516pt"/>
                <w:b/>
                <w:bCs/>
                <w:i/>
                <w:iCs/>
                <w:lang w:eastAsia="ru-RU"/>
              </w:rPr>
              <w:t>TEA</w:t>
            </w:r>
          </w:p>
          <w:p w:rsidR="005856A5" w:rsidRPr="005D58AC" w:rsidRDefault="005856A5" w:rsidP="005D58AC">
            <w:pPr>
              <w:pStyle w:val="510"/>
              <w:shd w:val="clear" w:color="auto" w:fill="auto"/>
              <w:spacing w:before="0" w:after="0" w:line="240" w:lineRule="auto"/>
              <w:jc w:val="center"/>
              <w:rPr>
                <w:rStyle w:val="60"/>
                <w:b/>
                <w:bCs/>
                <w:i/>
                <w:iCs/>
                <w:sz w:val="34"/>
                <w:szCs w:val="34"/>
                <w:lang w:val="ru-RU" w:eastAsia="ru-RU"/>
              </w:rPr>
            </w:pP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9"/>
              </w:numPr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outlineLvl w:val="9"/>
              <w:rPr>
                <w:rStyle w:val="60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lang w:val="ru-RU"/>
              </w:rPr>
              <w:t>Чай</w:t>
            </w:r>
            <w:r w:rsidRPr="007F4E83">
              <w:t xml:space="preserve"> "Whittard of Chelsea" </w:t>
            </w:r>
            <w:r w:rsidRPr="005D58AC">
              <w:rPr>
                <w:rStyle w:val="74"/>
                <w:i/>
                <w:iCs/>
                <w:lang w:eastAsia="ru-RU"/>
              </w:rPr>
              <w:t>черный</w:t>
            </w:r>
            <w:r w:rsidRPr="005D58AC">
              <w:rPr>
                <w:rStyle w:val="74"/>
                <w:i/>
                <w:iCs/>
                <w:lang w:val="en-US" w:eastAsia="ru-RU"/>
              </w:rPr>
              <w:t xml:space="preserve">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60"/>
                <w:i/>
                <w:iCs/>
                <w:sz w:val="28"/>
                <w:lang w:val="ru-RU" w:eastAsia="ru-RU"/>
              </w:rPr>
            </w:pPr>
            <w:r w:rsidRPr="005D58AC">
              <w:rPr>
                <w:rStyle w:val="74"/>
                <w:i/>
                <w:iCs/>
                <w:lang w:val="en-US" w:eastAsia="ru-RU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jc w:val="center"/>
              <w:outlineLvl w:val="9"/>
              <w:rPr>
                <w:lang w:val="ru-RU"/>
              </w:rPr>
            </w:pPr>
            <w:r w:rsidRPr="007F4E83">
              <w:t>6</w:t>
            </w:r>
            <w:r>
              <w:t> </w:t>
            </w:r>
            <w:r w:rsidRPr="007F4E83">
              <w:t>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jc w:val="center"/>
              <w:outlineLvl w:val="9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9"/>
              </w:numPr>
              <w:shd w:val="clear" w:color="auto" w:fill="auto"/>
              <w:tabs>
                <w:tab w:val="left" w:pos="375"/>
                <w:tab w:val="left" w:pos="7839"/>
              </w:tabs>
              <w:spacing w:before="0" w:line="240" w:lineRule="auto"/>
              <w:outlineLvl w:val="9"/>
              <w:rPr>
                <w:rStyle w:val="60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lang w:val="ru-RU"/>
              </w:rPr>
              <w:t>Чай</w:t>
            </w:r>
            <w:r w:rsidRPr="007F4E83">
              <w:t xml:space="preserve"> "Whittard of Chelsea" </w:t>
            </w:r>
            <w:r w:rsidRPr="005D58AC">
              <w:rPr>
                <w:rStyle w:val="74"/>
                <w:i/>
                <w:iCs/>
                <w:lang w:eastAsia="ru-RU"/>
              </w:rPr>
              <w:t>зеленый</w:t>
            </w:r>
            <w:r w:rsidRPr="005D58AC">
              <w:rPr>
                <w:rStyle w:val="74"/>
                <w:i/>
                <w:iCs/>
                <w:lang w:val="en-US" w:eastAsia="ru-RU"/>
              </w:rPr>
              <w:t xml:space="preserve">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60"/>
                <w:i/>
                <w:iCs/>
                <w:sz w:val="28"/>
                <w:lang w:val="ru-RU" w:eastAsia="ru-RU"/>
              </w:rPr>
            </w:pPr>
            <w:r w:rsidRPr="005D58AC">
              <w:rPr>
                <w:rStyle w:val="74"/>
                <w:i/>
                <w:iCs/>
                <w:lang w:val="en-US" w:eastAsia="ru-RU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jc w:val="center"/>
              <w:outlineLvl w:val="9"/>
              <w:rPr>
                <w:lang w:val="ru-RU"/>
              </w:rPr>
            </w:pPr>
            <w:r w:rsidRPr="007F4E83">
              <w:t>6</w:t>
            </w:r>
            <w:r>
              <w:t> </w:t>
            </w:r>
            <w:r w:rsidRPr="007F4E83">
              <w:t>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jc w:val="center"/>
              <w:outlineLvl w:val="9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75"/>
                <w:tab w:val="left" w:pos="7849"/>
                <w:tab w:val="left" w:pos="7993"/>
              </w:tabs>
              <w:spacing w:before="0" w:line="240" w:lineRule="auto"/>
              <w:outlineLvl w:val="9"/>
              <w:rPr>
                <w:rStyle w:val="60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60"/>
                <w:i/>
                <w:iCs/>
                <w:sz w:val="28"/>
                <w:lang w:val="ru-RU"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66"/>
                <w:tab w:val="left" w:pos="7825"/>
              </w:tabs>
              <w:spacing w:before="0" w:line="240" w:lineRule="auto"/>
              <w:jc w:val="center"/>
              <w:outlineLvl w:val="9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</w:tc>
      </w:tr>
      <w:tr w:rsidR="005856A5" w:rsidRPr="00566026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60"/>
                <w:i/>
                <w:iCs/>
                <w:sz w:val="28"/>
                <w:lang w:val="ru-RU"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60"/>
                <w:i/>
                <w:iCs/>
                <w:sz w:val="28"/>
                <w:lang w:val="ru-RU"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61"/>
              <w:shd w:val="clear" w:color="auto" w:fill="auto"/>
              <w:tabs>
                <w:tab w:val="left" w:pos="279"/>
                <w:tab w:val="left" w:pos="8118"/>
              </w:tabs>
              <w:spacing w:line="240" w:lineRule="auto"/>
              <w:jc w:val="center"/>
              <w:rPr>
                <w:rStyle w:val="60"/>
                <w:b/>
                <w:bCs/>
                <w:i/>
                <w:iCs/>
                <w:sz w:val="28"/>
                <w:lang w:val="ru-RU" w:eastAsia="ru-RU"/>
              </w:rPr>
            </w:pPr>
          </w:p>
        </w:tc>
      </w:tr>
    </w:tbl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Pr="007F4E83" w:rsidRDefault="005856A5" w:rsidP="00753392">
      <w:pPr>
        <w:pStyle w:val="410"/>
        <w:shd w:val="clear" w:color="auto" w:fill="auto"/>
        <w:tabs>
          <w:tab w:val="left" w:pos="7993"/>
        </w:tabs>
        <w:spacing w:before="0" w:line="240" w:lineRule="auto"/>
        <w:rPr>
          <w:rStyle w:val="43"/>
          <w:b/>
          <w:bCs/>
          <w:i/>
          <w:iCs/>
          <w:lang w:eastAsia="ru-RU"/>
        </w:rPr>
      </w:pPr>
    </w:p>
    <w:p w:rsidR="005856A5" w:rsidRDefault="005856A5">
      <w:pPr>
        <w:rPr>
          <w:rStyle w:val="43"/>
          <w:lang w:eastAsia="ru-RU"/>
        </w:rPr>
      </w:pPr>
      <w:r>
        <w:rPr>
          <w:rStyle w:val="43"/>
          <w:b w:val="0"/>
          <w:bCs w:val="0"/>
          <w:i w:val="0"/>
          <w:iCs w:val="0"/>
          <w:lang w:eastAsia="ru-RU"/>
        </w:rPr>
        <w:br w:type="page"/>
      </w:r>
    </w:p>
    <w:p w:rsidR="005856A5" w:rsidRPr="00571407" w:rsidRDefault="005856A5" w:rsidP="00571407">
      <w:pPr>
        <w:pStyle w:val="630"/>
        <w:keepNext/>
        <w:keepLines/>
        <w:shd w:val="clear" w:color="auto" w:fill="auto"/>
        <w:spacing w:after="0" w:line="240" w:lineRule="auto"/>
        <w:outlineLvl w:val="9"/>
        <w:rPr>
          <w:sz w:val="60"/>
          <w:szCs w:val="60"/>
        </w:rPr>
      </w:pPr>
      <w:r w:rsidRPr="00571407">
        <w:rPr>
          <w:sz w:val="60"/>
          <w:szCs w:val="60"/>
        </w:rPr>
        <w:t xml:space="preserve">СЛАДКИЕ БЛЮДА </w:t>
      </w:r>
    </w:p>
    <w:p w:rsidR="005856A5" w:rsidRPr="00753392" w:rsidRDefault="005856A5" w:rsidP="003A756F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1"/>
              </w:numPr>
              <w:shd w:val="clear" w:color="auto" w:fill="auto"/>
              <w:tabs>
                <w:tab w:val="left" w:pos="313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Десерт "Фруктовый снег"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0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5D58AC"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  <w:t>( апельсин, киви, ананас конс, взбитые сливки)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23 000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1"/>
              </w:numPr>
              <w:shd w:val="clear" w:color="auto" w:fill="auto"/>
              <w:tabs>
                <w:tab w:val="left" w:pos="351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>Мороженое</w:t>
            </w:r>
            <w:r w:rsidRPr="005D58AC">
              <w:rPr>
                <w:sz w:val="28"/>
                <w:szCs w:val="28"/>
              </w:rPr>
              <w:t xml:space="preserve"> "</w:t>
            </w:r>
            <w:r w:rsidRPr="005D58AC">
              <w:rPr>
                <w:sz w:val="28"/>
                <w:szCs w:val="28"/>
                <w:lang w:val="ru-RU"/>
              </w:rPr>
              <w:t>Пломбир</w:t>
            </w:r>
            <w:r w:rsidRPr="005D58AC">
              <w:rPr>
                <w:sz w:val="28"/>
                <w:szCs w:val="28"/>
              </w:rPr>
              <w:t xml:space="preserve">" 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11 000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ассорти                                                               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 в ассортименте)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11 000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 шоколадным сиропом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5D58AC">
              <w:rPr>
                <w:b/>
                <w:sz w:val="20"/>
                <w:szCs w:val="20"/>
              </w:rPr>
              <w:t xml:space="preserve">(мороженое, шоколадный сироп)    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17 000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 сиропом киви                               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(мороженое, сироп киви)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15 000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 ананасом и шоколадным сиропом.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(мороженое, ананас консервированный, шоколадный сироп)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21 000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 черносливом и орехами                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(мороженое, чернослив, арахис)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20 000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со сгущенным молоком и орехами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 молоко сгущенное, арахис</w:t>
            </w:r>
            <w:r w:rsidRPr="005D58A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19 000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8"/>
              </w:numPr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Мороженое со взбитыми сливками              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7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  <w:r w:rsidRPr="005D58AC">
              <w:rPr>
                <w:sz w:val="20"/>
                <w:szCs w:val="20"/>
                <w:lang w:val="ru-RU"/>
              </w:rPr>
              <w:t>(мороженое, взбитые сливки, шоколад)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22 000</w:t>
            </w:r>
          </w:p>
        </w:tc>
      </w:tr>
    </w:tbl>
    <w:p w:rsidR="005856A5" w:rsidRPr="007F4E83" w:rsidRDefault="005856A5" w:rsidP="003A756F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 w:rsidP="003A7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56A5" w:rsidRPr="003908EE" w:rsidRDefault="005856A5" w:rsidP="00872A4D">
      <w:pPr>
        <w:pStyle w:val="2"/>
        <w:shd w:val="clear" w:color="auto" w:fill="auto"/>
        <w:spacing w:before="0" w:after="0" w:line="240" w:lineRule="auto"/>
        <w:jc w:val="center"/>
        <w:rPr>
          <w:rStyle w:val="1"/>
          <w:b/>
          <w:i/>
          <w:sz w:val="60"/>
          <w:szCs w:val="60"/>
          <w:lang w:eastAsia="ru-RU"/>
        </w:rPr>
      </w:pPr>
      <w:r w:rsidRPr="003908EE">
        <w:rPr>
          <w:rStyle w:val="1"/>
          <w:b/>
          <w:i/>
          <w:sz w:val="60"/>
          <w:szCs w:val="60"/>
          <w:lang w:eastAsia="ru-RU"/>
        </w:rPr>
        <w:t>МОЛОЧНЫЕ КОКТЕЙЛИ</w:t>
      </w:r>
    </w:p>
    <w:p w:rsidR="005856A5" w:rsidRPr="00753392" w:rsidRDefault="005856A5" w:rsidP="00C56576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</w:tr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24"/>
              </w:numPr>
              <w:shd w:val="clear" w:color="auto" w:fill="auto"/>
              <w:spacing w:before="0" w:after="0" w:line="240" w:lineRule="auto"/>
              <w:ind w:left="426"/>
              <w:rPr>
                <w:spacing w:val="0"/>
                <w:sz w:val="19"/>
                <w:szCs w:val="19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Коктейль молочный с сиропом  в ассортименте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5"/>
              </w:numPr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000</w:t>
            </w:r>
          </w:p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2. Коктейль молочный с джемом в ассортименте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3.Коктейль «Шоколадный Айс»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</w:rPr>
            </w:pPr>
            <w:r w:rsidRPr="005D58AC">
              <w:rPr>
                <w:b/>
                <w:iCs w:val="0"/>
                <w:spacing w:val="0"/>
              </w:rPr>
              <w:t>(мороженое, сок в асс , сироп шоколадный)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  <w:sz w:val="32"/>
                <w:szCs w:val="32"/>
              </w:rPr>
            </w:pPr>
            <w:r w:rsidRPr="005D58AC">
              <w:rPr>
                <w:b/>
                <w:iCs w:val="0"/>
                <w:spacing w:val="0"/>
                <w:sz w:val="32"/>
                <w:szCs w:val="32"/>
              </w:rPr>
              <w:t>4.Коктейль «Пина колада»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</w:rPr>
            </w:pPr>
            <w:r w:rsidRPr="005D58AC">
              <w:rPr>
                <w:b/>
                <w:iCs w:val="0"/>
                <w:spacing w:val="0"/>
              </w:rPr>
              <w:t>(сок ананасовый, сироп пина колада, сливки, лед)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300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225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 w:val="0"/>
                <w:sz w:val="32"/>
                <w:szCs w:val="32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150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"/>
                <w:b/>
                <w:i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sz w:val="32"/>
                <w:szCs w:val="32"/>
                <w:lang w:eastAsia="ru-RU"/>
              </w:rPr>
              <w:t>20 000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sz w:val="32"/>
                <w:szCs w:val="32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32"/>
                <w:szCs w:val="32"/>
              </w:rPr>
            </w:pPr>
            <w:r w:rsidRPr="005D58AC">
              <w:rPr>
                <w:b/>
                <w:iCs w:val="0"/>
                <w:spacing w:val="0"/>
                <w:sz w:val="32"/>
                <w:szCs w:val="32"/>
              </w:rPr>
              <w:t xml:space="preserve">   22 000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32"/>
                <w:szCs w:val="32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32"/>
                <w:szCs w:val="32"/>
              </w:rPr>
            </w:pPr>
            <w:r w:rsidRPr="005D58AC">
              <w:rPr>
                <w:b/>
                <w:iCs w:val="0"/>
                <w:spacing w:val="0"/>
                <w:sz w:val="32"/>
                <w:szCs w:val="32"/>
              </w:rPr>
              <w:t xml:space="preserve"> 20 000</w:t>
            </w:r>
          </w:p>
        </w:tc>
      </w:tr>
    </w:tbl>
    <w:p w:rsidR="005856A5" w:rsidRDefault="005856A5" w:rsidP="00C56576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 w:rsidP="00C56576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 w:rsidP="00C56576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 w:rsidP="00C56576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Pr="007F4E83" w:rsidRDefault="005856A5" w:rsidP="00C56576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Pr="003908EE" w:rsidRDefault="005856A5" w:rsidP="003908EE">
      <w:pPr>
        <w:pStyle w:val="2"/>
        <w:shd w:val="clear" w:color="auto" w:fill="auto"/>
        <w:spacing w:before="0" w:after="0" w:line="240" w:lineRule="auto"/>
        <w:jc w:val="center"/>
        <w:rPr>
          <w:rStyle w:val="1"/>
          <w:b/>
          <w:i/>
          <w:sz w:val="60"/>
          <w:szCs w:val="60"/>
          <w:lang w:eastAsia="ru-RU"/>
        </w:rPr>
      </w:pPr>
      <w:r w:rsidRPr="003908EE">
        <w:rPr>
          <w:rStyle w:val="1"/>
          <w:b/>
          <w:i/>
          <w:sz w:val="60"/>
          <w:szCs w:val="60"/>
          <w:lang w:eastAsia="ru-RU"/>
        </w:rPr>
        <w:t>КОНДИТЕРСКИЕ ИЗДЕЛИЯ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28"/>
              </w:numPr>
              <w:shd w:val="clear" w:color="auto" w:fill="auto"/>
              <w:spacing w:before="0" w:after="0" w:line="240" w:lineRule="auto"/>
              <w:ind w:left="426"/>
              <w:rPr>
                <w:spacing w:val="0"/>
                <w:sz w:val="19"/>
                <w:szCs w:val="19"/>
              </w:rPr>
            </w:pPr>
            <w:r w:rsidRPr="005D58AC">
              <w:rPr>
                <w:sz w:val="32"/>
                <w:szCs w:val="32"/>
              </w:rPr>
              <w:t>Шоколад «Рошен» в ассортименте 100г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0"/>
              </w:numPr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sz w:val="28"/>
                <w:szCs w:val="28"/>
                <w:lang w:eastAsia="ru-RU"/>
              </w:rPr>
            </w:pPr>
            <w:r w:rsidRPr="005D58AC">
              <w:rPr>
                <w:rStyle w:val="1"/>
                <w:b/>
                <w:i/>
                <w:sz w:val="28"/>
                <w:szCs w:val="28"/>
                <w:lang w:eastAsia="ru-RU"/>
              </w:rPr>
              <w:t>000</w:t>
            </w:r>
          </w:p>
          <w:p w:rsidR="005856A5" w:rsidRPr="005D58AC" w:rsidRDefault="005856A5" w:rsidP="005D58AC">
            <w:pPr>
              <w:pStyle w:val="21"/>
              <w:shd w:val="clear" w:color="auto" w:fill="auto"/>
              <w:tabs>
                <w:tab w:val="right" w:pos="9846"/>
              </w:tabs>
              <w:spacing w:after="0" w:line="24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  <w:sz w:val="32"/>
                <w:szCs w:val="32"/>
              </w:rPr>
            </w:pPr>
            <w:r w:rsidRPr="005D58AC">
              <w:rPr>
                <w:sz w:val="32"/>
                <w:szCs w:val="32"/>
              </w:rPr>
              <w:t>2. Шоколад «Нестле» 100г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ind w:firstLine="709"/>
              <w:rPr>
                <w:b/>
                <w:iCs w:val="0"/>
                <w:spacing w:val="0"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sz w:val="28"/>
                <w:szCs w:val="28"/>
                <w:lang w:eastAsia="ru-RU"/>
              </w:rPr>
              <w:t xml:space="preserve">    18 000</w:t>
            </w:r>
          </w:p>
        </w:tc>
      </w:tr>
    </w:tbl>
    <w:p w:rsidR="005856A5" w:rsidRPr="007F4E83" w:rsidRDefault="005856A5" w:rsidP="003908EE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Default="005856A5" w:rsidP="00610180">
      <w:pPr>
        <w:pStyle w:val="2"/>
        <w:shd w:val="clear" w:color="auto" w:fill="auto"/>
        <w:spacing w:before="0" w:after="0" w:line="240" w:lineRule="auto"/>
        <w:jc w:val="center"/>
        <w:rPr>
          <w:rStyle w:val="1"/>
          <w:i/>
          <w:iCs/>
          <w:lang w:eastAsia="ru-RU"/>
        </w:rPr>
      </w:pPr>
      <w:r>
        <w:rPr>
          <w:rStyle w:val="1"/>
          <w:b/>
          <w:i/>
          <w:sz w:val="32"/>
          <w:szCs w:val="32"/>
          <w:lang w:eastAsia="ru-RU"/>
        </w:rPr>
        <w:br w:type="page"/>
      </w:r>
    </w:p>
    <w:p w:rsidR="005856A5" w:rsidRPr="00EF539D" w:rsidRDefault="005856A5" w:rsidP="00963E22">
      <w:pPr>
        <w:pStyle w:val="630"/>
        <w:keepNext/>
        <w:keepLines/>
        <w:shd w:val="clear" w:color="auto" w:fill="auto"/>
        <w:spacing w:after="0" w:line="240" w:lineRule="auto"/>
        <w:outlineLvl w:val="9"/>
        <w:rPr>
          <w:sz w:val="60"/>
          <w:szCs w:val="60"/>
        </w:rPr>
      </w:pPr>
      <w:r w:rsidRPr="00EF539D">
        <w:rPr>
          <w:sz w:val="60"/>
          <w:szCs w:val="60"/>
        </w:rPr>
        <w:t xml:space="preserve">ВТОРЫЕ БЛЮДА </w:t>
      </w:r>
    </w:p>
    <w:p w:rsidR="005856A5" w:rsidRPr="00753392" w:rsidRDefault="005856A5" w:rsidP="00963E22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34"/>
                <w:tab w:val="left" w:pos="7529"/>
              </w:tabs>
              <w:spacing w:before="0" w:line="240" w:lineRule="auto"/>
              <w:outlineLvl w:val="9"/>
              <w:rPr>
                <w:sz w:val="20"/>
                <w:szCs w:val="20"/>
                <w:lang w:val="ru-RU"/>
              </w:rPr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34"/>
                <w:tab w:val="left" w:pos="7529"/>
              </w:tabs>
              <w:spacing w:before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610180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06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1</w:t>
            </w:r>
            <w:r w:rsidRPr="00610180">
              <w:rPr>
                <w:sz w:val="28"/>
                <w:szCs w:val="28"/>
                <w:lang w:val="ru-RU"/>
              </w:rPr>
              <w:t xml:space="preserve">. </w:t>
            </w:r>
            <w:r w:rsidRPr="005D58AC">
              <w:rPr>
                <w:sz w:val="28"/>
                <w:szCs w:val="28"/>
                <w:lang w:val="ru-RU"/>
              </w:rPr>
              <w:t xml:space="preserve">Стейк из свинины         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  <w:t>(свинина, масло растительное, соль, специи)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iCs w:val="0"/>
                <w:spacing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2"/>
              </w:numPr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ind w:left="720"/>
              <w:rPr>
                <w:b/>
                <w:iCs w:val="0"/>
                <w:spacing w:val="0"/>
                <w:sz w:val="28"/>
                <w:szCs w:val="28"/>
              </w:rPr>
            </w:pP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10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2.Стейк из филе птицы 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  <w:t>(Филе куриное, перец)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    27 000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34"/>
                <w:tab w:val="left" w:pos="7759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bookmarkStart w:id="11" w:name="bookmark67"/>
            <w:r w:rsidRPr="005D58AC">
              <w:rPr>
                <w:sz w:val="28"/>
                <w:szCs w:val="28"/>
                <w:lang w:val="ru-RU"/>
              </w:rPr>
              <w:t xml:space="preserve">3.Филе «По-милански»                     </w:t>
            </w:r>
            <w:r w:rsidRPr="005D58AC">
              <w:rPr>
                <w:sz w:val="28"/>
                <w:szCs w:val="28"/>
              </w:rPr>
              <w:tab/>
            </w:r>
            <w:bookmarkEnd w:id="11"/>
            <w:r w:rsidRPr="005D58AC">
              <w:rPr>
                <w:sz w:val="28"/>
                <w:szCs w:val="28"/>
                <w:lang w:val="ru-RU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z w:val="20"/>
                <w:szCs w:val="20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  <w:t>(Мясо птицы, сыр, перец св., ветчина)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3"/>
              </w:numPr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30"/>
                <w:tab w:val="left" w:pos="7754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>4.Филе</w:t>
            </w:r>
            <w:r w:rsidRPr="005D58AC">
              <w:rPr>
                <w:sz w:val="28"/>
                <w:szCs w:val="28"/>
              </w:rPr>
              <w:t xml:space="preserve"> </w:t>
            </w:r>
            <w:r w:rsidRPr="005D58AC">
              <w:rPr>
                <w:sz w:val="28"/>
                <w:szCs w:val="28"/>
                <w:lang w:val="ru-RU"/>
              </w:rPr>
              <w:t>в</w:t>
            </w:r>
            <w:r w:rsidRPr="005D58AC">
              <w:rPr>
                <w:sz w:val="28"/>
                <w:szCs w:val="28"/>
              </w:rPr>
              <w:t xml:space="preserve"> </w:t>
            </w:r>
            <w:r w:rsidRPr="005D58AC">
              <w:rPr>
                <w:sz w:val="28"/>
                <w:szCs w:val="28"/>
                <w:lang w:val="ru-RU"/>
              </w:rPr>
              <w:t>кунжуте</w:t>
            </w:r>
            <w:r w:rsidRPr="005D58AC">
              <w:rPr>
                <w:sz w:val="28"/>
                <w:szCs w:val="28"/>
              </w:rPr>
              <w:t xml:space="preserve">  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</w:t>
            </w:r>
            <w:r w:rsidRPr="005D58AC">
              <w:rPr>
                <w:sz w:val="28"/>
                <w:szCs w:val="28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  <w:t>(Мясо птицы, сыр, яйцо, кунжкт)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20"/>
                <w:szCs w:val="20"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76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5.Рулетик из мяса птицы с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76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 черносливом и арахисом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</w:rPr>
            </w:pPr>
            <w:r w:rsidRPr="005D58AC">
              <w:rPr>
                <w:b/>
              </w:rPr>
              <w:t>(Филе куриное,  сыр, арахис, чернослив)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480" w:lineRule="auto"/>
              <w:rPr>
                <w:b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76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6.Свинина запеченная  с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76" w:lineRule="auto"/>
              <w:rPr>
                <w:b/>
                <w:sz w:val="32"/>
                <w:szCs w:val="32"/>
              </w:rPr>
            </w:pPr>
            <w:r w:rsidRPr="005D58AC">
              <w:rPr>
                <w:b/>
                <w:sz w:val="32"/>
                <w:szCs w:val="32"/>
              </w:rPr>
              <w:t xml:space="preserve">черносливом и орехами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360" w:lineRule="auto"/>
              <w:rPr>
                <w:b/>
              </w:rPr>
            </w:pPr>
            <w:r w:rsidRPr="005D58AC">
              <w:rPr>
                <w:b/>
              </w:rPr>
              <w:t>(Свинина  сыр, арахис, чернослив)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480" w:lineRule="auto"/>
              <w:rPr>
                <w:b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150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140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125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   37 000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   30 000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45 000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56A5" w:rsidRPr="007F4E83" w:rsidRDefault="005856A5" w:rsidP="00963E22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Pr="007F4E83" w:rsidRDefault="005856A5" w:rsidP="00963E22">
      <w:pPr>
        <w:pStyle w:val="2"/>
        <w:shd w:val="clear" w:color="auto" w:fill="auto"/>
        <w:spacing w:before="0" w:after="0" w:line="240" w:lineRule="auto"/>
        <w:ind w:left="720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>
      <w:pPr>
        <w:rPr>
          <w:rStyle w:val="1"/>
          <w:b/>
          <w:iCs w:val="0"/>
          <w:sz w:val="32"/>
          <w:szCs w:val="32"/>
          <w:lang w:eastAsia="ru-RU"/>
        </w:rPr>
      </w:pPr>
      <w:r>
        <w:rPr>
          <w:rStyle w:val="1"/>
          <w:b/>
          <w:i w:val="0"/>
          <w:sz w:val="32"/>
          <w:szCs w:val="32"/>
          <w:lang w:eastAsia="ru-RU"/>
        </w:rPr>
        <w:br w:type="page"/>
      </w:r>
    </w:p>
    <w:p w:rsidR="005856A5" w:rsidRPr="00C83916" w:rsidRDefault="005856A5" w:rsidP="00C83916">
      <w:pPr>
        <w:pStyle w:val="630"/>
        <w:keepNext/>
        <w:keepLines/>
        <w:shd w:val="clear" w:color="auto" w:fill="auto"/>
        <w:spacing w:after="0" w:line="240" w:lineRule="auto"/>
        <w:outlineLvl w:val="9"/>
        <w:rPr>
          <w:sz w:val="60"/>
          <w:szCs w:val="60"/>
        </w:rPr>
      </w:pPr>
      <w:r w:rsidRPr="00C83916">
        <w:rPr>
          <w:sz w:val="60"/>
          <w:szCs w:val="60"/>
        </w:rPr>
        <w:t xml:space="preserve">ХОЛОДНЫЕ БЛЮДА И ЗАКУСКИ </w:t>
      </w:r>
    </w:p>
    <w:p w:rsidR="005856A5" w:rsidRPr="00753392" w:rsidRDefault="005856A5" w:rsidP="00705A6A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438"/>
        <w:gridCol w:w="2776"/>
        <w:gridCol w:w="2777"/>
      </w:tblGrid>
      <w:tr w:rsidR="005856A5" w:rsidRPr="0027370D" w:rsidTr="005D58AC">
        <w:tc>
          <w:tcPr>
            <w:tcW w:w="5438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27370D" w:rsidTr="005D58AC">
        <w:tc>
          <w:tcPr>
            <w:tcW w:w="5438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70"/>
                <w:tab w:val="left" w:pos="7614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Салат "Венеция"             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(креветки, семга, рис, крабовые палочки, ,яйцо, перец свеж ,огурцы,майонез ,)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434"/>
                <w:tab w:val="left" w:pos="7529"/>
              </w:tabs>
              <w:spacing w:before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>42 000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70"/>
                <w:tab w:val="left" w:pos="7614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Салат "Венеция"             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(креветки, семга, рис, крабовые палочки, ,яйцо, перец свеж ,огурцы,майонез ,)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28 000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66"/>
                <w:tab w:val="left" w:pos="7815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>Салат</w:t>
            </w:r>
            <w:r w:rsidRPr="005D58AC">
              <w:rPr>
                <w:sz w:val="28"/>
                <w:szCs w:val="28"/>
              </w:rPr>
              <w:t xml:space="preserve"> "</w:t>
            </w:r>
            <w:r w:rsidRPr="005D58AC">
              <w:rPr>
                <w:sz w:val="28"/>
                <w:szCs w:val="28"/>
                <w:lang w:val="ru-RU"/>
              </w:rPr>
              <w:t>Греческий</w:t>
            </w:r>
            <w:r w:rsidRPr="005D58AC">
              <w:rPr>
                <w:sz w:val="28"/>
                <w:szCs w:val="28"/>
              </w:rPr>
              <w:t xml:space="preserve">" 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Pr="005D58AC">
              <w:rPr>
                <w:sz w:val="28"/>
                <w:szCs w:val="28"/>
              </w:rPr>
              <w:t xml:space="preserve">   </w:t>
            </w:r>
            <w:r w:rsidRPr="005D58AC">
              <w:rPr>
                <w:sz w:val="28"/>
                <w:szCs w:val="28"/>
                <w:lang w:val="ru-RU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(маслины, сыр твердый, перец св., помидоры, огурцы св., кукуруза, масло оливковое)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30 000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56"/>
                <w:tab w:val="left" w:pos="7820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Салат "Цезарь"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pacing w:val="0"/>
                <w:sz w:val="20"/>
                <w:szCs w:val="20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(филе куриное,  яйцо, помидоры черри, сыр, чеснок, ,салат,, сухарики, майонез 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35 000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32"/>
                <w:tab w:val="left" w:pos="7791"/>
              </w:tabs>
              <w:spacing w:before="0" w:line="240" w:lineRule="auto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  <w:lang w:val="ru-RU"/>
              </w:rPr>
              <w:t>Салат "Калифорния</w:t>
            </w:r>
            <w:r w:rsidRPr="005D58AC">
              <w:rPr>
                <w:sz w:val="28"/>
                <w:szCs w:val="28"/>
              </w:rPr>
              <w:t>")</w:t>
            </w:r>
            <w:r w:rsidRPr="005D58AC">
              <w:rPr>
                <w:sz w:val="28"/>
                <w:szCs w:val="28"/>
                <w:lang w:val="ru-RU"/>
              </w:rPr>
              <w:t xml:space="preserve">                                 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7791"/>
              </w:tabs>
              <w:spacing w:before="0" w:line="240" w:lineRule="auto"/>
              <w:outlineLvl w:val="9"/>
              <w:rPr>
                <w:b w:val="0"/>
                <w:sz w:val="20"/>
                <w:szCs w:val="20"/>
                <w:lang w:val="ru-RU"/>
              </w:rPr>
            </w:pPr>
            <w:r w:rsidRPr="005D58AC">
              <w:rPr>
                <w:b w:val="0"/>
                <w:sz w:val="20"/>
                <w:szCs w:val="20"/>
                <w:lang w:val="ru-RU"/>
              </w:rPr>
              <w:t>(креветки, кальмар, перец свеж., помидоры, соевый соус. лимон. масло раст.)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35 000</w:t>
            </w:r>
          </w:p>
        </w:tc>
      </w:tr>
      <w:tr w:rsidR="005856A5" w:rsidRPr="00A50DF0" w:rsidTr="005D58AC"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numPr>
                <w:ilvl w:val="0"/>
                <w:numId w:val="17"/>
              </w:numPr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rStyle w:val="1"/>
                <w:i/>
                <w:iCs/>
                <w:sz w:val="28"/>
                <w:szCs w:val="28"/>
                <w:lang w:eastAsia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Салат «Итальянский»                                              </w:t>
            </w:r>
            <w:r w:rsidRPr="005D58AC">
              <w:rPr>
                <w:rStyle w:val="1"/>
                <w:b w:val="0"/>
                <w:i/>
                <w:iCs/>
                <w:sz w:val="20"/>
                <w:szCs w:val="20"/>
                <w:lang w:eastAsia="ru-RU"/>
              </w:rPr>
              <w:t>(кальмар ,ветчина ,кукуруза перец сладкий, огурец свежий )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7. Грибная тарелка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  <w:r w:rsidRPr="005D58AC">
              <w:rPr>
                <w:rStyle w:val="1"/>
                <w:i/>
                <w:iCs/>
                <w:lang w:eastAsia="ru-RU"/>
              </w:rPr>
              <w:t>(ассорти из грибов  маринованных, ,салат, зелень 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8.Тарелка мясных деликатесов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  <w:r w:rsidRPr="005D58AC">
              <w:rPr>
                <w:rStyle w:val="1"/>
                <w:i/>
                <w:iCs/>
                <w:lang w:eastAsia="ru-RU"/>
              </w:rPr>
              <w:t>(руляда ,балык с/к, полендвица в/к ,колбаса с/в 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9.Тарелка из свежих овощей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  <w:r w:rsidRPr="005D58AC">
              <w:rPr>
                <w:rStyle w:val="1"/>
                <w:i/>
                <w:iCs/>
                <w:lang w:eastAsia="ru-RU"/>
              </w:rPr>
              <w:t xml:space="preserve"> (салат из капусты, помидоры, ,перец, огурцы, маслины,  зелень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10.Тарелка из фруктов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5D58AC">
              <w:rPr>
                <w:rStyle w:val="1"/>
                <w:i/>
                <w:iCs/>
                <w:lang w:eastAsia="ru-RU"/>
              </w:rPr>
              <w:t>(виноград, апельсин, яблоко, груша, киви, мандарины 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11.Креветки отварные с лимоном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18"/>
                <w:szCs w:val="18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5D58AC">
              <w:rPr>
                <w:rStyle w:val="1"/>
                <w:b/>
                <w:i/>
                <w:iCs/>
                <w:sz w:val="18"/>
                <w:szCs w:val="18"/>
                <w:lang w:eastAsia="ru-RU"/>
              </w:rPr>
              <w:t>(креветки отварные, лтмон)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i/>
                <w:iCs/>
                <w:lang w:eastAsia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150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182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167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212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450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110                             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jc w:val="center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>30 000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jc w:val="center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jc w:val="center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            32 000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           40 000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           30 000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           35 000</w:t>
            </w: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</w:p>
          <w:p w:rsidR="005856A5" w:rsidRPr="005D58AC" w:rsidRDefault="005856A5" w:rsidP="005D58AC">
            <w:pPr>
              <w:pStyle w:val="70"/>
              <w:keepNext/>
              <w:keepLines/>
              <w:shd w:val="clear" w:color="auto" w:fill="auto"/>
              <w:tabs>
                <w:tab w:val="left" w:pos="332"/>
                <w:tab w:val="left" w:pos="426"/>
                <w:tab w:val="left" w:pos="7938"/>
              </w:tabs>
              <w:spacing w:before="0" w:line="240" w:lineRule="auto"/>
              <w:outlineLvl w:val="9"/>
              <w:rPr>
                <w:sz w:val="28"/>
                <w:szCs w:val="28"/>
                <w:lang w:val="ru-RU"/>
              </w:rPr>
            </w:pPr>
            <w:r w:rsidRPr="005D58AC">
              <w:rPr>
                <w:sz w:val="28"/>
                <w:szCs w:val="28"/>
                <w:lang w:val="ru-RU"/>
              </w:rPr>
              <w:t xml:space="preserve">            23 000</w:t>
            </w:r>
          </w:p>
        </w:tc>
      </w:tr>
    </w:tbl>
    <w:p w:rsidR="005856A5" w:rsidRPr="007F4E83" w:rsidRDefault="005856A5" w:rsidP="00705A6A">
      <w:pPr>
        <w:pStyle w:val="50"/>
        <w:keepNext/>
        <w:keepLines/>
        <w:shd w:val="clear" w:color="auto" w:fill="auto"/>
        <w:spacing w:after="0" w:line="240" w:lineRule="auto"/>
        <w:outlineLvl w:val="9"/>
      </w:pPr>
    </w:p>
    <w:p w:rsidR="005856A5" w:rsidRPr="007F4E83" w:rsidRDefault="005856A5" w:rsidP="00705A6A">
      <w:pPr>
        <w:pStyle w:val="2"/>
        <w:shd w:val="clear" w:color="auto" w:fill="auto"/>
        <w:spacing w:before="0" w:after="0" w:line="240" w:lineRule="auto"/>
        <w:ind w:left="720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 w:rsidP="00963E22">
      <w:pPr>
        <w:pStyle w:val="2"/>
        <w:shd w:val="clear" w:color="auto" w:fill="auto"/>
        <w:spacing w:before="0" w:after="0" w:line="240" w:lineRule="auto"/>
        <w:ind w:left="720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>
      <w:pPr>
        <w:rPr>
          <w:rStyle w:val="1"/>
          <w:b/>
          <w:iCs w:val="0"/>
          <w:sz w:val="32"/>
          <w:szCs w:val="32"/>
          <w:lang w:eastAsia="ru-RU"/>
        </w:rPr>
      </w:pPr>
      <w:r>
        <w:rPr>
          <w:rStyle w:val="1"/>
          <w:b/>
          <w:i w:val="0"/>
          <w:sz w:val="32"/>
          <w:szCs w:val="32"/>
          <w:lang w:eastAsia="ru-RU"/>
        </w:rPr>
        <w:br w:type="page"/>
      </w:r>
    </w:p>
    <w:p w:rsidR="005856A5" w:rsidRPr="00EF539D" w:rsidRDefault="005856A5" w:rsidP="006F12DC">
      <w:pPr>
        <w:pStyle w:val="2"/>
        <w:spacing w:before="0" w:after="0" w:line="240" w:lineRule="auto"/>
        <w:jc w:val="center"/>
        <w:rPr>
          <w:rStyle w:val="1"/>
          <w:b/>
          <w:i/>
          <w:iCs/>
          <w:sz w:val="60"/>
          <w:szCs w:val="60"/>
          <w:lang w:eastAsia="ru-RU"/>
        </w:rPr>
      </w:pPr>
      <w:r w:rsidRPr="00EF539D">
        <w:rPr>
          <w:rStyle w:val="1"/>
          <w:b/>
          <w:i/>
          <w:iCs/>
          <w:sz w:val="60"/>
          <w:szCs w:val="60"/>
          <w:lang w:eastAsia="ru-RU"/>
        </w:rPr>
        <w:t xml:space="preserve">ГАРНИРЫ </w:t>
      </w:r>
    </w:p>
    <w:p w:rsidR="005856A5" w:rsidRPr="00753392" w:rsidRDefault="005856A5" w:rsidP="006F12DC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330"/>
        <w:gridCol w:w="2776"/>
        <w:gridCol w:w="2777"/>
      </w:tblGrid>
      <w:tr w:rsidR="005856A5" w:rsidRPr="0027370D" w:rsidTr="005D58AC">
        <w:tc>
          <w:tcPr>
            <w:tcW w:w="5330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  <w:r w:rsidRPr="005D58AC">
              <w:rPr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</w:tr>
      <w:tr w:rsidR="005856A5" w:rsidRPr="0027370D" w:rsidTr="005D58AC">
        <w:trPr>
          <w:trHeight w:val="26"/>
        </w:trPr>
        <w:tc>
          <w:tcPr>
            <w:tcW w:w="5330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1. Картофель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>-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фри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1/100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  <w:t>11 000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2. Картофель-фри с овощами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rStyle w:val="1"/>
                <w:i/>
                <w:iCs/>
                <w:sz w:val="20"/>
                <w:szCs w:val="20"/>
                <w:lang w:eastAsia="ru-RU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(картофель-фри, огурец св., помидоры, перец свежий)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1/180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iCs w:val="0"/>
                <w:spacing w:val="0"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eastAsia="ru-RU"/>
              </w:rPr>
              <w:t>16 000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3. Картофельные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дольки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1/100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  <w:t>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tabs>
                <w:tab w:val="left" w:pos="459"/>
              </w:tabs>
              <w:spacing w:before="0" w:after="0" w:line="240" w:lineRule="auto"/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4.Рис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с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>овощами</w:t>
            </w:r>
            <w:r w:rsidRPr="005D58AC">
              <w:rPr>
                <w:rStyle w:val="1"/>
                <w:b/>
                <w:i/>
                <w:iCs/>
                <w:sz w:val="32"/>
                <w:szCs w:val="32"/>
                <w:lang w:val="en-US" w:eastAsia="ru-RU"/>
              </w:rPr>
              <w:t xml:space="preserve"> 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rStyle w:val="1"/>
                <w:i/>
                <w:iCs/>
                <w:sz w:val="20"/>
                <w:szCs w:val="20"/>
                <w:lang w:eastAsia="ru-RU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(рис, помидоры, перец сладкий св., огурец свежий)</w:t>
            </w:r>
          </w:p>
          <w:p w:rsidR="005856A5" w:rsidRPr="005D58AC" w:rsidRDefault="005856A5" w:rsidP="005D58AC">
            <w:pPr>
              <w:pStyle w:val="2"/>
              <w:spacing w:before="0" w:after="0" w:line="240" w:lineRule="auto"/>
              <w:rPr>
                <w:rStyle w:val="1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  <w:t>1/210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  <w:t>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tabs>
                <w:tab w:val="left" w:pos="459"/>
              </w:tabs>
              <w:spacing w:before="0" w:after="0" w:line="240" w:lineRule="auto"/>
              <w:rPr>
                <w:rStyle w:val="1"/>
                <w:i/>
                <w:iCs/>
                <w:sz w:val="28"/>
                <w:szCs w:val="28"/>
                <w:lang w:eastAsia="ru-RU"/>
              </w:rPr>
            </w:pPr>
            <w:r w:rsidRPr="005D58AC">
              <w:rPr>
                <w:rStyle w:val="1"/>
                <w:b/>
                <w:i/>
                <w:iCs/>
                <w:sz w:val="32"/>
                <w:szCs w:val="32"/>
                <w:lang w:eastAsia="ru-RU"/>
              </w:rPr>
              <w:t xml:space="preserve">5.Капуста цветная жареная во фритюре </w:t>
            </w:r>
            <w:r w:rsidRPr="005D58AC">
              <w:rPr>
                <w:rStyle w:val="1"/>
                <w:b/>
                <w:i/>
                <w:iCs/>
                <w:sz w:val="28"/>
                <w:szCs w:val="28"/>
                <w:lang w:eastAsia="ru-RU"/>
              </w:rPr>
              <w:t xml:space="preserve">               </w:t>
            </w:r>
          </w:p>
          <w:p w:rsidR="005856A5" w:rsidRPr="005D58AC" w:rsidRDefault="005856A5" w:rsidP="005D58AC">
            <w:pPr>
              <w:pStyle w:val="2"/>
              <w:shd w:val="clear" w:color="auto" w:fill="auto"/>
              <w:tabs>
                <w:tab w:val="left" w:pos="459"/>
              </w:tabs>
              <w:spacing w:before="0" w:after="0" w:line="240" w:lineRule="auto"/>
              <w:rPr>
                <w:rStyle w:val="1"/>
                <w:i/>
                <w:iCs/>
                <w:sz w:val="20"/>
                <w:szCs w:val="20"/>
                <w:lang w:eastAsia="ru-RU"/>
              </w:rPr>
            </w:pPr>
            <w:r w:rsidRPr="005D58AC">
              <w:rPr>
                <w:rStyle w:val="1"/>
                <w:i/>
                <w:iCs/>
                <w:sz w:val="20"/>
                <w:szCs w:val="20"/>
                <w:lang w:eastAsia="ru-RU"/>
              </w:rPr>
              <w:t>(капусты цветная, сухари панировочные, яйцо, масло растительное)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eastAsia="ru-RU"/>
              </w:rPr>
              <w:t>1/150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"/>
                <w:b/>
                <w:i/>
                <w:iCs/>
                <w:sz w:val="28"/>
                <w:szCs w:val="28"/>
                <w:lang w:val="en-US" w:eastAsia="ru-RU"/>
              </w:rPr>
            </w:pPr>
            <w:r w:rsidRPr="005D58AC">
              <w:rPr>
                <w:rStyle w:val="1"/>
                <w:b/>
                <w:i/>
                <w:iCs/>
                <w:sz w:val="28"/>
                <w:szCs w:val="28"/>
                <w:lang w:eastAsia="ru-RU"/>
              </w:rPr>
              <w:t>15 000</w:t>
            </w:r>
          </w:p>
        </w:tc>
      </w:tr>
    </w:tbl>
    <w:p w:rsidR="005856A5" w:rsidRDefault="005856A5" w:rsidP="00753392">
      <w:pPr>
        <w:pStyle w:val="2"/>
        <w:shd w:val="clear" w:color="auto" w:fill="auto"/>
        <w:spacing w:before="0" w:after="0" w:line="240" w:lineRule="auto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 w:rsidP="00753392">
      <w:pPr>
        <w:pStyle w:val="2"/>
        <w:shd w:val="clear" w:color="auto" w:fill="auto"/>
        <w:spacing w:before="0" w:after="0" w:line="240" w:lineRule="auto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>
      <w:pPr>
        <w:rPr>
          <w:rStyle w:val="1"/>
          <w:b/>
          <w:iCs w:val="0"/>
          <w:sz w:val="32"/>
          <w:szCs w:val="32"/>
          <w:lang w:eastAsia="ru-RU"/>
        </w:rPr>
      </w:pPr>
      <w:r>
        <w:rPr>
          <w:rStyle w:val="1"/>
          <w:b/>
          <w:i w:val="0"/>
          <w:sz w:val="32"/>
          <w:szCs w:val="32"/>
          <w:lang w:eastAsia="ru-RU"/>
        </w:rPr>
        <w:br w:type="page"/>
      </w:r>
    </w:p>
    <w:p w:rsidR="005856A5" w:rsidRPr="00D8108B" w:rsidRDefault="005856A5" w:rsidP="00D8108B">
      <w:pPr>
        <w:pStyle w:val="50"/>
        <w:keepNext/>
        <w:keepLines/>
        <w:shd w:val="clear" w:color="auto" w:fill="auto"/>
        <w:spacing w:after="0" w:line="240" w:lineRule="auto"/>
        <w:outlineLvl w:val="9"/>
        <w:rPr>
          <w:sz w:val="50"/>
          <w:szCs w:val="50"/>
        </w:rPr>
      </w:pPr>
      <w:r w:rsidRPr="00D8108B">
        <w:rPr>
          <w:sz w:val="50"/>
          <w:szCs w:val="50"/>
        </w:rPr>
        <w:t xml:space="preserve">ДОПОЛНИТЕЛЬНЫЕ ИНГРЕДИЕНТЫ К ПИЦЦЕ </w:t>
      </w:r>
    </w:p>
    <w:p w:rsidR="005856A5" w:rsidRPr="00D8108B" w:rsidRDefault="005856A5" w:rsidP="00D8108B">
      <w:pPr>
        <w:pStyle w:val="11"/>
        <w:keepNext/>
        <w:keepLines/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/>
      </w:tblPr>
      <w:tblGrid>
        <w:gridCol w:w="5330"/>
        <w:gridCol w:w="2776"/>
        <w:gridCol w:w="2777"/>
      </w:tblGrid>
      <w:tr w:rsidR="005856A5" w:rsidRPr="0027370D" w:rsidTr="005D58AC">
        <w:tc>
          <w:tcPr>
            <w:tcW w:w="5330" w:type="dxa"/>
            <w:tcBorders>
              <w:left w:val="nil"/>
            </w:tcBorders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2776" w:type="dxa"/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>Выход, гр.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  <w:tc>
          <w:tcPr>
            <w:tcW w:w="2777" w:type="dxa"/>
            <w:tcBorders>
              <w:right w:val="nil"/>
            </w:tcBorders>
            <w:vAlign w:val="center"/>
          </w:tcPr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  <w:r w:rsidRPr="005D58AC">
              <w:rPr>
                <w:b/>
                <w:sz w:val="28"/>
                <w:szCs w:val="28"/>
              </w:rPr>
              <w:t xml:space="preserve">Цена  </w:t>
            </w:r>
          </w:p>
          <w:p w:rsidR="005856A5" w:rsidRPr="005D58AC" w:rsidRDefault="005856A5" w:rsidP="005D58AC">
            <w:pPr>
              <w:pStyle w:val="320"/>
              <w:keepNext/>
              <w:keepLines/>
              <w:shd w:val="clear" w:color="auto" w:fill="auto"/>
              <w:spacing w:before="0" w:after="0" w:line="240" w:lineRule="auto"/>
              <w:jc w:val="center"/>
              <w:outlineLvl w:val="9"/>
              <w:rPr>
                <w:b/>
                <w:sz w:val="28"/>
                <w:szCs w:val="28"/>
              </w:rPr>
            </w:pPr>
          </w:p>
        </w:tc>
      </w:tr>
      <w:tr w:rsidR="005856A5" w:rsidRPr="0027370D" w:rsidTr="005D58AC">
        <w:trPr>
          <w:trHeight w:val="26"/>
        </w:trPr>
        <w:tc>
          <w:tcPr>
            <w:tcW w:w="5330" w:type="dxa"/>
            <w:tcBorders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1</w:t>
            </w:r>
            <w:r w:rsidRPr="007F4E83">
              <w:rPr>
                <w:rStyle w:val="14"/>
                <w:lang w:eastAsia="ru-RU"/>
              </w:rPr>
              <w:t xml:space="preserve">. </w:t>
            </w: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Мясо птицы </w:t>
            </w:r>
            <w:r w:rsidRPr="005D58AC">
              <w:rPr>
                <w:rStyle w:val="16"/>
                <w:i/>
                <w:iCs/>
                <w:spacing w:val="0"/>
                <w:lang w:val="en-US" w:eastAsia="ru-RU"/>
              </w:rPr>
              <w:t>(Chicken)</w:t>
            </w: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7000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2. Ветчина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7000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3. Салями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6000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rPr>
                <w:lang w:val="en-US"/>
              </w:rPr>
            </w:pPr>
            <w:r w:rsidRPr="005D58AC">
              <w:rPr>
                <w:rStyle w:val="16"/>
                <w:i/>
                <w:iCs/>
                <w:spacing w:val="0"/>
                <w:lang w:val="en-US" w:eastAsia="ru-RU"/>
              </w:rPr>
              <w:t xml:space="preserve">4. </w:t>
            </w:r>
            <w:r w:rsidRPr="005D58AC">
              <w:rPr>
                <w:rStyle w:val="16"/>
                <w:i/>
                <w:iCs/>
                <w:spacing w:val="0"/>
                <w:lang w:eastAsia="ru-RU"/>
              </w:rPr>
              <w:t>Семга</w:t>
            </w:r>
            <w:r w:rsidRPr="005D58AC">
              <w:rPr>
                <w:rStyle w:val="16"/>
                <w:i/>
                <w:iCs/>
                <w:spacing w:val="0"/>
                <w:lang w:val="en-US" w:eastAsia="ru-RU"/>
              </w:rPr>
              <w:t xml:space="preserve"> </w:t>
            </w:r>
            <w:r w:rsidRPr="005D58AC">
              <w:rPr>
                <w:rStyle w:val="16"/>
                <w:i/>
                <w:iCs/>
                <w:spacing w:val="0"/>
                <w:lang w:eastAsia="ru-RU"/>
              </w:rPr>
              <w:t>филе</w:t>
            </w:r>
            <w:r w:rsidRPr="005D58AC">
              <w:rPr>
                <w:rStyle w:val="16"/>
                <w:i/>
                <w:iCs/>
                <w:spacing w:val="0"/>
                <w:lang w:val="en-US" w:eastAsia="ru-RU"/>
              </w:rPr>
              <w:t xml:space="preserve"> </w:t>
            </w:r>
            <w:r w:rsidRPr="005D58AC">
              <w:rPr>
                <w:rStyle w:val="16"/>
                <w:i/>
                <w:iCs/>
                <w:spacing w:val="0"/>
                <w:lang w:eastAsia="ru-RU"/>
              </w:rPr>
              <w:t>сл</w:t>
            </w:r>
            <w:r w:rsidRPr="005D58AC">
              <w:rPr>
                <w:rStyle w:val="16"/>
                <w:i/>
                <w:iCs/>
                <w:spacing w:val="0"/>
                <w:lang w:val="en-US" w:eastAsia="ru-RU"/>
              </w:rPr>
              <w:t>.</w:t>
            </w:r>
            <w:r w:rsidRPr="005D58AC">
              <w:rPr>
                <w:rStyle w:val="16"/>
                <w:i/>
                <w:iCs/>
                <w:spacing w:val="0"/>
                <w:lang w:eastAsia="ru-RU"/>
              </w:rPr>
              <w:t>соленая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11000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4. Перец сладкий свежий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6000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5. Помидоры свежие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5D58AC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  <w:r w:rsidRPr="005D58AC">
              <w:rPr>
                <w:rStyle w:val="16"/>
                <w:i/>
                <w:spacing w:val="0"/>
                <w:lang w:eastAsia="ru-RU"/>
              </w:rPr>
              <w:t>6000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6. Кукуруза консервированная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3000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7. Лимон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3000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8. Маслины консервированные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3000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9. Шампиньоны консервированные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4000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10. Сыр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50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13000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11. Киви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3000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12. Ананас консервированный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13. Майонез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 xml:space="preserve">14. Кетчуп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5D58AC">
              <w:rPr>
                <w:rStyle w:val="16"/>
                <w:i/>
                <w:iCs/>
                <w:spacing w:val="0"/>
                <w:lang w:eastAsia="ru-RU"/>
              </w:rPr>
              <w:t>4000</w:t>
            </w:r>
          </w:p>
        </w:tc>
      </w:tr>
      <w:tr w:rsidR="005856A5" w:rsidRPr="00A50DF0" w:rsidTr="005D58AC"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5856A5" w:rsidRPr="007F4E83" w:rsidRDefault="005856A5" w:rsidP="005D58AC">
            <w:pPr>
              <w:pStyle w:val="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5856A5" w:rsidRDefault="005856A5" w:rsidP="00D8108B">
      <w:pPr>
        <w:pStyle w:val="2"/>
        <w:shd w:val="clear" w:color="auto" w:fill="auto"/>
        <w:spacing w:before="0" w:after="0" w:line="240" w:lineRule="auto"/>
        <w:rPr>
          <w:rStyle w:val="1"/>
          <w:b/>
          <w:i/>
          <w:sz w:val="32"/>
          <w:szCs w:val="32"/>
          <w:lang w:eastAsia="ru-RU"/>
        </w:rPr>
      </w:pPr>
    </w:p>
    <w:p w:rsidR="005856A5" w:rsidRDefault="005856A5" w:rsidP="008324CC">
      <w:pPr>
        <w:pStyle w:val="2"/>
        <w:shd w:val="clear" w:color="auto" w:fill="auto"/>
        <w:spacing w:before="0" w:after="0" w:line="240" w:lineRule="auto"/>
        <w:ind w:firstLine="724"/>
        <w:jc w:val="both"/>
        <w:rPr>
          <w:rStyle w:val="1"/>
          <w:b/>
          <w:i/>
          <w:sz w:val="32"/>
          <w:szCs w:val="32"/>
          <w:lang w:eastAsia="ru-RU"/>
        </w:rPr>
      </w:pPr>
      <w:r>
        <w:rPr>
          <w:rStyle w:val="1"/>
          <w:b/>
          <w:i/>
          <w:sz w:val="32"/>
          <w:szCs w:val="32"/>
          <w:lang w:eastAsia="ru-RU"/>
        </w:rPr>
        <w:t>В НАШЕМ КАФЕ ТАКЖЕ В ШИРОКОМ АССОРТИМЕНТЕ ПРЕДСТАВЛЕННА БАРНАЯ КАРТА.</w:t>
      </w:r>
    </w:p>
    <w:sectPr w:rsidR="005856A5" w:rsidSect="00D8108B">
      <w:type w:val="continuous"/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A5" w:rsidRDefault="005856A5">
      <w:r>
        <w:separator/>
      </w:r>
    </w:p>
  </w:endnote>
  <w:endnote w:type="continuationSeparator" w:id="0">
    <w:p w:rsidR="005856A5" w:rsidRDefault="0058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ura MT Script Capitals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A5" w:rsidRDefault="005856A5"/>
  </w:footnote>
  <w:footnote w:type="continuationSeparator" w:id="0">
    <w:p w:rsidR="005856A5" w:rsidRDefault="005856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F96"/>
    <w:multiLevelType w:val="hybridMultilevel"/>
    <w:tmpl w:val="5E5A042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DC59E6"/>
    <w:multiLevelType w:val="hybridMultilevel"/>
    <w:tmpl w:val="13005FC2"/>
    <w:lvl w:ilvl="0" w:tplc="DABE3CA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A6E95"/>
    <w:multiLevelType w:val="hybridMultilevel"/>
    <w:tmpl w:val="79E612A8"/>
    <w:lvl w:ilvl="0" w:tplc="389E990A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A7315"/>
    <w:multiLevelType w:val="multilevel"/>
    <w:tmpl w:val="840AD79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AF3EAB"/>
    <w:multiLevelType w:val="hybridMultilevel"/>
    <w:tmpl w:val="695A41E4"/>
    <w:lvl w:ilvl="0" w:tplc="30DCAD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8407D1D"/>
    <w:multiLevelType w:val="hybridMultilevel"/>
    <w:tmpl w:val="960A8CAE"/>
    <w:lvl w:ilvl="0" w:tplc="ECAADC7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BF5764"/>
    <w:multiLevelType w:val="multilevel"/>
    <w:tmpl w:val="C748C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A9494B"/>
    <w:multiLevelType w:val="multilevel"/>
    <w:tmpl w:val="FFB8E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4A32FB"/>
    <w:multiLevelType w:val="hybridMultilevel"/>
    <w:tmpl w:val="7102C138"/>
    <w:lvl w:ilvl="0" w:tplc="9B5A6B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CB5BFB"/>
    <w:multiLevelType w:val="multilevel"/>
    <w:tmpl w:val="032C2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1200122"/>
    <w:multiLevelType w:val="multilevel"/>
    <w:tmpl w:val="43CC567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FB708E"/>
    <w:multiLevelType w:val="hybridMultilevel"/>
    <w:tmpl w:val="E2B8278E"/>
    <w:lvl w:ilvl="0" w:tplc="F7AE4F48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320F7"/>
    <w:multiLevelType w:val="hybridMultilevel"/>
    <w:tmpl w:val="CB7C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BF1976"/>
    <w:multiLevelType w:val="hybridMultilevel"/>
    <w:tmpl w:val="354E822A"/>
    <w:lvl w:ilvl="0" w:tplc="C55CDCD4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EB60BAC"/>
    <w:multiLevelType w:val="multilevel"/>
    <w:tmpl w:val="11066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2627890"/>
    <w:multiLevelType w:val="hybridMultilevel"/>
    <w:tmpl w:val="42820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E243BD"/>
    <w:multiLevelType w:val="multilevel"/>
    <w:tmpl w:val="CC6E3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E624FAB"/>
    <w:multiLevelType w:val="multilevel"/>
    <w:tmpl w:val="3DEA8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E9B43D4"/>
    <w:multiLevelType w:val="multilevel"/>
    <w:tmpl w:val="B0EA8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F791961"/>
    <w:multiLevelType w:val="hybridMultilevel"/>
    <w:tmpl w:val="EB26C898"/>
    <w:lvl w:ilvl="0" w:tplc="E77E4A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AF1C9C"/>
    <w:multiLevelType w:val="multilevel"/>
    <w:tmpl w:val="91BEA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2D0392A"/>
    <w:multiLevelType w:val="multilevel"/>
    <w:tmpl w:val="8208E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39C5F3C"/>
    <w:multiLevelType w:val="multilevel"/>
    <w:tmpl w:val="A85C4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4D82C55"/>
    <w:multiLevelType w:val="multilevel"/>
    <w:tmpl w:val="DBE8F20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AE25EA5"/>
    <w:multiLevelType w:val="multilevel"/>
    <w:tmpl w:val="4BB250E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EB80F18"/>
    <w:multiLevelType w:val="hybridMultilevel"/>
    <w:tmpl w:val="846E116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4136D70"/>
    <w:multiLevelType w:val="multilevel"/>
    <w:tmpl w:val="5E2EA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76D0129"/>
    <w:multiLevelType w:val="hybridMultilevel"/>
    <w:tmpl w:val="7F020082"/>
    <w:lvl w:ilvl="0" w:tplc="FBA476FE">
      <w:start w:val="12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6E5D76"/>
    <w:multiLevelType w:val="multilevel"/>
    <w:tmpl w:val="6DB64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AF80665"/>
    <w:multiLevelType w:val="hybridMultilevel"/>
    <w:tmpl w:val="6F742CA0"/>
    <w:lvl w:ilvl="0" w:tplc="F1A6F00A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BA0F26"/>
    <w:multiLevelType w:val="multilevel"/>
    <w:tmpl w:val="921EE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0734B0F"/>
    <w:multiLevelType w:val="hybridMultilevel"/>
    <w:tmpl w:val="9EBE817E"/>
    <w:lvl w:ilvl="0" w:tplc="7448830A">
      <w:start w:val="4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E1503E"/>
    <w:multiLevelType w:val="multilevel"/>
    <w:tmpl w:val="5C3CC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65A1E77"/>
    <w:multiLevelType w:val="hybridMultilevel"/>
    <w:tmpl w:val="0D8E8328"/>
    <w:lvl w:ilvl="0" w:tplc="EB3A8F62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BF652D"/>
    <w:multiLevelType w:val="multilevel"/>
    <w:tmpl w:val="96C44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34"/>
  </w:num>
  <w:num w:numId="5">
    <w:abstractNumId w:val="9"/>
  </w:num>
  <w:num w:numId="6">
    <w:abstractNumId w:val="6"/>
  </w:num>
  <w:num w:numId="7">
    <w:abstractNumId w:val="10"/>
  </w:num>
  <w:num w:numId="8">
    <w:abstractNumId w:val="22"/>
  </w:num>
  <w:num w:numId="9">
    <w:abstractNumId w:val="7"/>
  </w:num>
  <w:num w:numId="10">
    <w:abstractNumId w:val="28"/>
  </w:num>
  <w:num w:numId="11">
    <w:abstractNumId w:val="20"/>
  </w:num>
  <w:num w:numId="12">
    <w:abstractNumId w:val="23"/>
  </w:num>
  <w:num w:numId="13">
    <w:abstractNumId w:val="14"/>
  </w:num>
  <w:num w:numId="14">
    <w:abstractNumId w:val="21"/>
  </w:num>
  <w:num w:numId="15">
    <w:abstractNumId w:val="30"/>
  </w:num>
  <w:num w:numId="16">
    <w:abstractNumId w:val="32"/>
  </w:num>
  <w:num w:numId="17">
    <w:abstractNumId w:val="26"/>
  </w:num>
  <w:num w:numId="18">
    <w:abstractNumId w:val="24"/>
  </w:num>
  <w:num w:numId="19">
    <w:abstractNumId w:val="3"/>
  </w:num>
  <w:num w:numId="20">
    <w:abstractNumId w:val="8"/>
  </w:num>
  <w:num w:numId="21">
    <w:abstractNumId w:val="0"/>
  </w:num>
  <w:num w:numId="22">
    <w:abstractNumId w:val="1"/>
  </w:num>
  <w:num w:numId="23">
    <w:abstractNumId w:val="27"/>
  </w:num>
  <w:num w:numId="24">
    <w:abstractNumId w:val="4"/>
  </w:num>
  <w:num w:numId="25">
    <w:abstractNumId w:val="12"/>
  </w:num>
  <w:num w:numId="26">
    <w:abstractNumId w:val="25"/>
  </w:num>
  <w:num w:numId="27">
    <w:abstractNumId w:val="2"/>
  </w:num>
  <w:num w:numId="28">
    <w:abstractNumId w:val="19"/>
  </w:num>
  <w:num w:numId="29">
    <w:abstractNumId w:val="13"/>
  </w:num>
  <w:num w:numId="30">
    <w:abstractNumId w:val="11"/>
  </w:num>
  <w:num w:numId="31">
    <w:abstractNumId w:val="15"/>
  </w:num>
  <w:num w:numId="32">
    <w:abstractNumId w:val="31"/>
  </w:num>
  <w:num w:numId="33">
    <w:abstractNumId w:val="5"/>
  </w:num>
  <w:num w:numId="34">
    <w:abstractNumId w:val="3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D2"/>
    <w:rsid w:val="00015E7E"/>
    <w:rsid w:val="0004699A"/>
    <w:rsid w:val="000549A9"/>
    <w:rsid w:val="00080A44"/>
    <w:rsid w:val="000E38E5"/>
    <w:rsid w:val="000E4359"/>
    <w:rsid w:val="000F7F1F"/>
    <w:rsid w:val="00154FDA"/>
    <w:rsid w:val="001A44EF"/>
    <w:rsid w:val="001B767E"/>
    <w:rsid w:val="001D18AD"/>
    <w:rsid w:val="001D3622"/>
    <w:rsid w:val="001E1D7D"/>
    <w:rsid w:val="001F520E"/>
    <w:rsid w:val="002468C7"/>
    <w:rsid w:val="00250C7B"/>
    <w:rsid w:val="00253E62"/>
    <w:rsid w:val="00261F40"/>
    <w:rsid w:val="0027370D"/>
    <w:rsid w:val="00273A43"/>
    <w:rsid w:val="002A5980"/>
    <w:rsid w:val="002E02BB"/>
    <w:rsid w:val="00312C5D"/>
    <w:rsid w:val="00315CAF"/>
    <w:rsid w:val="0034563A"/>
    <w:rsid w:val="003908EE"/>
    <w:rsid w:val="00394BEC"/>
    <w:rsid w:val="003A756F"/>
    <w:rsid w:val="003C2BFE"/>
    <w:rsid w:val="0046065C"/>
    <w:rsid w:val="00486E77"/>
    <w:rsid w:val="004A02F2"/>
    <w:rsid w:val="004A049E"/>
    <w:rsid w:val="004B32B0"/>
    <w:rsid w:val="004D1845"/>
    <w:rsid w:val="004E05AB"/>
    <w:rsid w:val="004E7D43"/>
    <w:rsid w:val="004F32D2"/>
    <w:rsid w:val="005053DF"/>
    <w:rsid w:val="00517681"/>
    <w:rsid w:val="00517819"/>
    <w:rsid w:val="00541CC5"/>
    <w:rsid w:val="005601A1"/>
    <w:rsid w:val="00566026"/>
    <w:rsid w:val="00571407"/>
    <w:rsid w:val="005856A5"/>
    <w:rsid w:val="005A27FC"/>
    <w:rsid w:val="005B6249"/>
    <w:rsid w:val="005D4FDB"/>
    <w:rsid w:val="005D58AC"/>
    <w:rsid w:val="005E45B7"/>
    <w:rsid w:val="00610180"/>
    <w:rsid w:val="006143BB"/>
    <w:rsid w:val="00631340"/>
    <w:rsid w:val="0064202A"/>
    <w:rsid w:val="00653B16"/>
    <w:rsid w:val="0068128F"/>
    <w:rsid w:val="006866DA"/>
    <w:rsid w:val="00695729"/>
    <w:rsid w:val="006D6C23"/>
    <w:rsid w:val="006D6D91"/>
    <w:rsid w:val="006E44D1"/>
    <w:rsid w:val="006F12DC"/>
    <w:rsid w:val="00705A6A"/>
    <w:rsid w:val="00714207"/>
    <w:rsid w:val="00753392"/>
    <w:rsid w:val="007A6805"/>
    <w:rsid w:val="007B0118"/>
    <w:rsid w:val="007C7C8A"/>
    <w:rsid w:val="007E6275"/>
    <w:rsid w:val="007F1435"/>
    <w:rsid w:val="007F4E83"/>
    <w:rsid w:val="00821BB0"/>
    <w:rsid w:val="008324CC"/>
    <w:rsid w:val="00835476"/>
    <w:rsid w:val="00847A38"/>
    <w:rsid w:val="00872A4D"/>
    <w:rsid w:val="008844F1"/>
    <w:rsid w:val="008A152D"/>
    <w:rsid w:val="008A4FC9"/>
    <w:rsid w:val="008B2A2D"/>
    <w:rsid w:val="008B3C8F"/>
    <w:rsid w:val="008B610E"/>
    <w:rsid w:val="008D1C4D"/>
    <w:rsid w:val="008E606C"/>
    <w:rsid w:val="008F026D"/>
    <w:rsid w:val="008F3F7E"/>
    <w:rsid w:val="0090638C"/>
    <w:rsid w:val="009340BE"/>
    <w:rsid w:val="00963E22"/>
    <w:rsid w:val="00973033"/>
    <w:rsid w:val="009A08E6"/>
    <w:rsid w:val="009C6DBD"/>
    <w:rsid w:val="009C7FFD"/>
    <w:rsid w:val="009E6172"/>
    <w:rsid w:val="00A139E2"/>
    <w:rsid w:val="00A50DF0"/>
    <w:rsid w:val="00A75D47"/>
    <w:rsid w:val="00AB2D5D"/>
    <w:rsid w:val="00AC4948"/>
    <w:rsid w:val="00AD15FD"/>
    <w:rsid w:val="00AD26F8"/>
    <w:rsid w:val="00B03E4F"/>
    <w:rsid w:val="00B076B1"/>
    <w:rsid w:val="00B14999"/>
    <w:rsid w:val="00B670F8"/>
    <w:rsid w:val="00B73E2D"/>
    <w:rsid w:val="00B77E11"/>
    <w:rsid w:val="00BB4BE8"/>
    <w:rsid w:val="00BF3DF3"/>
    <w:rsid w:val="00BF6515"/>
    <w:rsid w:val="00C07CA1"/>
    <w:rsid w:val="00C56576"/>
    <w:rsid w:val="00C73F00"/>
    <w:rsid w:val="00C749AF"/>
    <w:rsid w:val="00C76EE3"/>
    <w:rsid w:val="00C8197E"/>
    <w:rsid w:val="00C83916"/>
    <w:rsid w:val="00C92933"/>
    <w:rsid w:val="00CE072B"/>
    <w:rsid w:val="00CE73C6"/>
    <w:rsid w:val="00CF0E81"/>
    <w:rsid w:val="00CF66E4"/>
    <w:rsid w:val="00D500CA"/>
    <w:rsid w:val="00D8108B"/>
    <w:rsid w:val="00DB6345"/>
    <w:rsid w:val="00E21234"/>
    <w:rsid w:val="00E27294"/>
    <w:rsid w:val="00E43A33"/>
    <w:rsid w:val="00E466CC"/>
    <w:rsid w:val="00EA0623"/>
    <w:rsid w:val="00EB4C96"/>
    <w:rsid w:val="00EF539D"/>
    <w:rsid w:val="00F12D9F"/>
    <w:rsid w:val="00F318A7"/>
    <w:rsid w:val="00F5026C"/>
    <w:rsid w:val="00F53ED0"/>
    <w:rsid w:val="00F55F9C"/>
    <w:rsid w:val="00FA13FE"/>
    <w:rsid w:val="00FA3E9C"/>
    <w:rsid w:val="00FB3832"/>
    <w:rsid w:val="00FD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5C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065C"/>
    <w:rPr>
      <w:rFonts w:cs="Times New Roman"/>
      <w:color w:val="000080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46065C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9">
    <w:name w:val="Основной текст + 9"/>
    <w:aliases w:val="5 pt,Полужирный"/>
    <w:basedOn w:val="a"/>
    <w:uiPriority w:val="99"/>
    <w:rsid w:val="0046065C"/>
    <w:rPr>
      <w:b/>
      <w:bCs/>
      <w:color w:val="000000"/>
      <w:w w:val="100"/>
      <w:position w:val="0"/>
      <w:sz w:val="19"/>
      <w:szCs w:val="19"/>
      <w:lang w:val="ru-RU"/>
    </w:rPr>
  </w:style>
  <w:style w:type="character" w:customStyle="1" w:styleId="16">
    <w:name w:val="Основной текст + 16"/>
    <w:aliases w:val="5 pt14,Полужирный15,Интервал 0 pt"/>
    <w:basedOn w:val="a"/>
    <w:uiPriority w:val="99"/>
    <w:rsid w:val="0046065C"/>
    <w:rPr>
      <w:b/>
      <w:bCs/>
      <w:color w:val="000000"/>
      <w:spacing w:val="2"/>
      <w:w w:val="100"/>
      <w:position w:val="0"/>
      <w:sz w:val="33"/>
      <w:szCs w:val="33"/>
      <w:lang w:val="ru-RU"/>
    </w:rPr>
  </w:style>
  <w:style w:type="character" w:customStyle="1" w:styleId="14">
    <w:name w:val="Основной текст + 14"/>
    <w:aliases w:val="5 pt13,Полужирный14,Не курсив,Интервал 0 pt5"/>
    <w:basedOn w:val="a"/>
    <w:uiPriority w:val="99"/>
    <w:rsid w:val="0046065C"/>
    <w:rPr>
      <w:b/>
      <w:bCs/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18">
    <w:name w:val="Основной текст (18)_"/>
    <w:basedOn w:val="DefaultParagraphFont"/>
    <w:link w:val="180"/>
    <w:uiPriority w:val="99"/>
    <w:locked/>
    <w:rsid w:val="0046065C"/>
    <w:rPr>
      <w:rFonts w:ascii="Times New Roman" w:hAnsi="Times New Roman" w:cs="Times New Roman"/>
      <w:i/>
      <w:iCs/>
      <w:sz w:val="13"/>
      <w:szCs w:val="13"/>
      <w:u w:val="none"/>
    </w:rPr>
  </w:style>
  <w:style w:type="character" w:customStyle="1" w:styleId="187pt">
    <w:name w:val="Основной текст (18) + 7 pt"/>
    <w:aliases w:val="Не курсив14"/>
    <w:basedOn w:val="18"/>
    <w:uiPriority w:val="99"/>
    <w:rsid w:val="0046065C"/>
    <w:rPr>
      <w:color w:val="000000"/>
      <w:spacing w:val="0"/>
      <w:w w:val="100"/>
      <w:position w:val="0"/>
      <w:sz w:val="14"/>
      <w:szCs w:val="14"/>
      <w:lang w:val="en-US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46065C"/>
    <w:rPr>
      <w:rFonts w:ascii="Calibri" w:hAnsi="Calibri" w:cs="Calibri"/>
      <w:b/>
      <w:bCs/>
      <w:i/>
      <w:iCs/>
      <w:spacing w:val="-40"/>
      <w:sz w:val="138"/>
      <w:szCs w:val="138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6065C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32">
    <w:name w:val="Заголовок №3 (2)_"/>
    <w:basedOn w:val="DefaultParagraphFont"/>
    <w:link w:val="320"/>
    <w:uiPriority w:val="99"/>
    <w:locked/>
    <w:rsid w:val="0046065C"/>
    <w:rPr>
      <w:rFonts w:ascii="Times New Roman" w:hAnsi="Times New Roman" w:cs="Times New Roman"/>
      <w:i/>
      <w:iCs/>
      <w:spacing w:val="20"/>
      <w:sz w:val="52"/>
      <w:szCs w:val="52"/>
      <w:u w:val="none"/>
    </w:rPr>
  </w:style>
  <w:style w:type="character" w:customStyle="1" w:styleId="42">
    <w:name w:val="Заголовок №4 (2)_"/>
    <w:basedOn w:val="DefaultParagraphFont"/>
    <w:link w:val="420"/>
    <w:uiPriority w:val="99"/>
    <w:locked/>
    <w:rsid w:val="0046065C"/>
    <w:rPr>
      <w:rFonts w:ascii="Times New Roman" w:hAnsi="Times New Roman" w:cs="Times New Roman"/>
      <w:b/>
      <w:bCs/>
      <w:i/>
      <w:iCs/>
      <w:sz w:val="50"/>
      <w:szCs w:val="50"/>
      <w:u w:val="none"/>
    </w:rPr>
  </w:style>
  <w:style w:type="character" w:customStyle="1" w:styleId="7">
    <w:name w:val="Заголовок №7_"/>
    <w:basedOn w:val="DefaultParagraphFont"/>
    <w:link w:val="70"/>
    <w:uiPriority w:val="99"/>
    <w:locked/>
    <w:rsid w:val="0046065C"/>
    <w:rPr>
      <w:rFonts w:ascii="Times New Roman" w:hAnsi="Times New Roman" w:cs="Times New Roman"/>
      <w:b/>
      <w:bCs/>
      <w:i/>
      <w:iCs/>
      <w:sz w:val="32"/>
      <w:szCs w:val="32"/>
      <w:u w:val="none"/>
      <w:lang w:val="en-US"/>
    </w:rPr>
  </w:style>
  <w:style w:type="character" w:customStyle="1" w:styleId="1">
    <w:name w:val="Основной текст1"/>
    <w:basedOn w:val="a"/>
    <w:uiPriority w:val="99"/>
    <w:rsid w:val="0046065C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715pt">
    <w:name w:val="Заголовок №7 + 15 pt"/>
    <w:aliases w:val="Не курсив13,Интервал -2 pt"/>
    <w:basedOn w:val="7"/>
    <w:uiPriority w:val="99"/>
    <w:rsid w:val="0046065C"/>
    <w:rPr>
      <w:color w:val="000000"/>
      <w:spacing w:val="-40"/>
      <w:w w:val="100"/>
      <w:position w:val="0"/>
      <w:sz w:val="30"/>
      <w:szCs w:val="30"/>
    </w:rPr>
  </w:style>
  <w:style w:type="character" w:customStyle="1" w:styleId="63">
    <w:name w:val="Заголовок №6 (3)_"/>
    <w:basedOn w:val="DefaultParagraphFont"/>
    <w:link w:val="630"/>
    <w:uiPriority w:val="99"/>
    <w:locked/>
    <w:rsid w:val="0046065C"/>
    <w:rPr>
      <w:rFonts w:ascii="Times New Roman" w:hAnsi="Times New Roman" w:cs="Times New Roman"/>
      <w:b/>
      <w:bCs/>
      <w:i/>
      <w:iCs/>
      <w:sz w:val="39"/>
      <w:szCs w:val="39"/>
      <w:u w:val="none"/>
    </w:rPr>
  </w:style>
  <w:style w:type="character" w:customStyle="1" w:styleId="10pt">
    <w:name w:val="Основной текст + 10 pt"/>
    <w:aliases w:val="Полужирный13"/>
    <w:basedOn w:val="a"/>
    <w:uiPriority w:val="99"/>
    <w:rsid w:val="0046065C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6pt">
    <w:name w:val="Основной текст + 16 pt"/>
    <w:aliases w:val="Полужирный12"/>
    <w:basedOn w:val="a"/>
    <w:uiPriority w:val="99"/>
    <w:rsid w:val="0046065C"/>
    <w:rPr>
      <w:b/>
      <w:b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13">
    <w:name w:val="Основной текст + 13"/>
    <w:aliases w:val="5 pt12"/>
    <w:basedOn w:val="a"/>
    <w:uiPriority w:val="99"/>
    <w:rsid w:val="0046065C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8pt">
    <w:name w:val="Основной текст + 18 pt"/>
    <w:aliases w:val="Полужирный11"/>
    <w:basedOn w:val="a"/>
    <w:uiPriority w:val="99"/>
    <w:rsid w:val="0046065C"/>
    <w:rPr>
      <w:b/>
      <w:bCs/>
      <w:color w:val="000000"/>
      <w:spacing w:val="0"/>
      <w:w w:val="100"/>
      <w:position w:val="0"/>
      <w:sz w:val="36"/>
      <w:szCs w:val="36"/>
      <w:lang w:val="ru-RU"/>
    </w:rPr>
  </w:style>
  <w:style w:type="character" w:customStyle="1" w:styleId="16pt4">
    <w:name w:val="Основной текст + 16 pt4"/>
    <w:basedOn w:val="a"/>
    <w:uiPriority w:val="99"/>
    <w:rsid w:val="0046065C"/>
    <w:rPr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17">
    <w:name w:val="Основной текст + 17"/>
    <w:aliases w:val="5 pt11,Полужирный10"/>
    <w:basedOn w:val="a"/>
    <w:uiPriority w:val="99"/>
    <w:rsid w:val="0046065C"/>
    <w:rPr>
      <w:b/>
      <w:bCs/>
      <w:color w:val="000000"/>
      <w:spacing w:val="0"/>
      <w:w w:val="100"/>
      <w:position w:val="0"/>
      <w:sz w:val="35"/>
      <w:szCs w:val="35"/>
      <w:lang w:val="ru-RU"/>
    </w:rPr>
  </w:style>
  <w:style w:type="character" w:customStyle="1" w:styleId="172">
    <w:name w:val="Основной текст + 172"/>
    <w:aliases w:val="5 pt10,Полужирный9"/>
    <w:basedOn w:val="a"/>
    <w:uiPriority w:val="99"/>
    <w:rsid w:val="0046065C"/>
    <w:rPr>
      <w:b/>
      <w:bCs/>
      <w:color w:val="000000"/>
      <w:spacing w:val="0"/>
      <w:w w:val="100"/>
      <w:position w:val="0"/>
      <w:sz w:val="35"/>
      <w:szCs w:val="35"/>
      <w:lang w:val="ru-RU"/>
    </w:rPr>
  </w:style>
  <w:style w:type="character" w:customStyle="1" w:styleId="171">
    <w:name w:val="Основной текст + 171"/>
    <w:aliases w:val="5 pt9,Полужирный8"/>
    <w:basedOn w:val="a"/>
    <w:uiPriority w:val="99"/>
    <w:rsid w:val="0046065C"/>
    <w:rPr>
      <w:b/>
      <w:bCs/>
      <w:color w:val="000000"/>
      <w:spacing w:val="0"/>
      <w:w w:val="100"/>
      <w:position w:val="0"/>
      <w:sz w:val="35"/>
      <w:szCs w:val="35"/>
      <w:lang w:val="ru-RU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46065C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0">
    <w:name w:val="Основной текст (3) + Не курсив"/>
    <w:basedOn w:val="3"/>
    <w:uiPriority w:val="99"/>
    <w:rsid w:val="0046065C"/>
    <w:rPr>
      <w:color w:val="000000"/>
      <w:spacing w:val="0"/>
      <w:w w:val="100"/>
      <w:position w:val="0"/>
    </w:rPr>
  </w:style>
  <w:style w:type="character" w:customStyle="1" w:styleId="33">
    <w:name w:val="Основной текст (3)"/>
    <w:basedOn w:val="3"/>
    <w:uiPriority w:val="99"/>
    <w:rsid w:val="0046065C"/>
    <w:rPr>
      <w:color w:val="000000"/>
      <w:spacing w:val="0"/>
      <w:w w:val="100"/>
      <w:position w:val="0"/>
      <w:u w:val="single"/>
    </w:rPr>
  </w:style>
  <w:style w:type="character" w:customStyle="1" w:styleId="310">
    <w:name w:val="Основной текст (3) + Не курсив1"/>
    <w:basedOn w:val="3"/>
    <w:uiPriority w:val="99"/>
    <w:rsid w:val="0046065C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6065C"/>
    <w:rPr>
      <w:rFonts w:ascii="Segoe UI" w:hAnsi="Segoe UI" w:cs="Segoe UI"/>
      <w:b/>
      <w:bCs/>
      <w:i/>
      <w:iCs/>
      <w:spacing w:val="-20"/>
      <w:sz w:val="63"/>
      <w:szCs w:val="63"/>
      <w:u w:val="none"/>
    </w:rPr>
  </w:style>
  <w:style w:type="character" w:customStyle="1" w:styleId="5">
    <w:name w:val="Заголовок №5_"/>
    <w:basedOn w:val="DefaultParagraphFont"/>
    <w:link w:val="50"/>
    <w:uiPriority w:val="99"/>
    <w:locked/>
    <w:rsid w:val="0046065C"/>
    <w:rPr>
      <w:rFonts w:ascii="Times New Roman" w:hAnsi="Times New Roman" w:cs="Times New Roman"/>
      <w:b/>
      <w:bCs/>
      <w:i/>
      <w:iCs/>
      <w:sz w:val="39"/>
      <w:szCs w:val="39"/>
      <w:u w:val="none"/>
    </w:rPr>
  </w:style>
  <w:style w:type="character" w:customStyle="1" w:styleId="110">
    <w:name w:val="Основной текст + 11"/>
    <w:aliases w:val="5 pt8"/>
    <w:basedOn w:val="a"/>
    <w:uiPriority w:val="99"/>
    <w:rsid w:val="0046065C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pt">
    <w:name w:val="Основной текст + 11 pt"/>
    <w:aliases w:val="Полужирный7"/>
    <w:basedOn w:val="a"/>
    <w:uiPriority w:val="99"/>
    <w:rsid w:val="0046065C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6pt3">
    <w:name w:val="Основной текст + 16 pt3"/>
    <w:aliases w:val="Полужирный6"/>
    <w:basedOn w:val="a"/>
    <w:uiPriority w:val="99"/>
    <w:rsid w:val="0046065C"/>
    <w:rPr>
      <w:b/>
      <w:b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16pt2">
    <w:name w:val="Основной текст + 16 pt2"/>
    <w:aliases w:val="Не курсив12"/>
    <w:basedOn w:val="a"/>
    <w:uiPriority w:val="99"/>
    <w:rsid w:val="0046065C"/>
    <w:rPr>
      <w:color w:val="000000"/>
      <w:spacing w:val="0"/>
      <w:w w:val="100"/>
      <w:position w:val="0"/>
      <w:sz w:val="32"/>
      <w:szCs w:val="32"/>
    </w:rPr>
  </w:style>
  <w:style w:type="character" w:customStyle="1" w:styleId="Arial">
    <w:name w:val="Основной текст + Arial"/>
    <w:aliases w:val="16 pt,Полужирный5,Не курсив11"/>
    <w:basedOn w:val="a"/>
    <w:uiPriority w:val="99"/>
    <w:rsid w:val="0046065C"/>
    <w:rPr>
      <w:rFonts w:ascii="Arial" w:hAnsi="Arial" w:cs="Arial"/>
      <w:b/>
      <w:b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7pt">
    <w:name w:val="Основной текст + 7 pt"/>
    <w:aliases w:val="Полужирный4,Не курсив10"/>
    <w:basedOn w:val="a"/>
    <w:uiPriority w:val="99"/>
    <w:rsid w:val="0046065C"/>
    <w:rPr>
      <w:b/>
      <w:bCs/>
      <w:color w:val="000000"/>
      <w:spacing w:val="0"/>
      <w:w w:val="100"/>
      <w:position w:val="0"/>
      <w:sz w:val="14"/>
      <w:szCs w:val="14"/>
    </w:rPr>
  </w:style>
  <w:style w:type="character" w:customStyle="1" w:styleId="16pt1">
    <w:name w:val="Основной текст + 16 pt1"/>
    <w:basedOn w:val="a"/>
    <w:uiPriority w:val="99"/>
    <w:rsid w:val="0046065C"/>
    <w:rPr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4">
    <w:name w:val="Заголовок №4_"/>
    <w:basedOn w:val="DefaultParagraphFont"/>
    <w:link w:val="40"/>
    <w:uiPriority w:val="99"/>
    <w:locked/>
    <w:rsid w:val="0046065C"/>
    <w:rPr>
      <w:rFonts w:ascii="Times New Roman" w:hAnsi="Times New Roman" w:cs="Times New Roman"/>
      <w:b/>
      <w:bCs/>
      <w:i/>
      <w:iCs/>
      <w:sz w:val="39"/>
      <w:szCs w:val="39"/>
      <w:u w:val="none"/>
    </w:rPr>
  </w:style>
  <w:style w:type="character" w:customStyle="1" w:styleId="51">
    <w:name w:val="Основной текст (5)_"/>
    <w:basedOn w:val="DefaultParagraphFont"/>
    <w:link w:val="510"/>
    <w:uiPriority w:val="99"/>
    <w:locked/>
    <w:rsid w:val="0046065C"/>
    <w:rPr>
      <w:rFonts w:ascii="Times New Roman" w:hAnsi="Times New Roman" w:cs="Times New Roman"/>
      <w:b/>
      <w:bCs/>
      <w:i/>
      <w:iCs/>
      <w:sz w:val="34"/>
      <w:szCs w:val="34"/>
      <w:u w:val="none"/>
    </w:rPr>
  </w:style>
  <w:style w:type="character" w:customStyle="1" w:styleId="52">
    <w:name w:val="Основной текст (5) + Не полужирный"/>
    <w:basedOn w:val="51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19">
    <w:name w:val="Основной текст + 19"/>
    <w:aliases w:val="5 pt7,Полужирный3"/>
    <w:basedOn w:val="a"/>
    <w:uiPriority w:val="99"/>
    <w:rsid w:val="0046065C"/>
    <w:rPr>
      <w:b/>
      <w:bCs/>
      <w:color w:val="000000"/>
      <w:spacing w:val="0"/>
      <w:w w:val="100"/>
      <w:position w:val="0"/>
      <w:sz w:val="39"/>
      <w:szCs w:val="39"/>
      <w:lang w:val="en-US"/>
    </w:rPr>
  </w:style>
  <w:style w:type="character" w:customStyle="1" w:styleId="Consolas">
    <w:name w:val="Основной текст + Consolas"/>
    <w:aliases w:val="4,5 pt6,Не курсив9"/>
    <w:basedOn w:val="a"/>
    <w:uiPriority w:val="99"/>
    <w:rsid w:val="0046065C"/>
    <w:rPr>
      <w:rFonts w:ascii="Consolas" w:hAnsi="Consolas" w:cs="Consolas"/>
      <w:color w:val="000000"/>
      <w:spacing w:val="0"/>
      <w:w w:val="100"/>
      <w:position w:val="0"/>
      <w:sz w:val="9"/>
      <w:szCs w:val="9"/>
    </w:rPr>
  </w:style>
  <w:style w:type="character" w:customStyle="1" w:styleId="a0">
    <w:name w:val="Колонтитул_"/>
    <w:basedOn w:val="DefaultParagraphFont"/>
    <w:link w:val="a1"/>
    <w:uiPriority w:val="99"/>
    <w:locked/>
    <w:rsid w:val="0046065C"/>
    <w:rPr>
      <w:rFonts w:ascii="Segoe UI" w:hAnsi="Segoe UI" w:cs="Segoe UI"/>
      <w:b/>
      <w:bCs/>
      <w:i/>
      <w:iCs/>
      <w:spacing w:val="-20"/>
      <w:sz w:val="11"/>
      <w:szCs w:val="11"/>
      <w:u w:val="none"/>
    </w:rPr>
  </w:style>
  <w:style w:type="character" w:customStyle="1" w:styleId="Georgia">
    <w:name w:val="Колонтитул + Georgia"/>
    <w:aliases w:val="Интервал 0 pt4"/>
    <w:basedOn w:val="a0"/>
    <w:uiPriority w:val="99"/>
    <w:rsid w:val="0046065C"/>
    <w:rPr>
      <w:rFonts w:ascii="Georgia" w:hAnsi="Georgia" w:cs="Georgia"/>
      <w:color w:val="000000"/>
      <w:spacing w:val="-10"/>
      <w:w w:val="100"/>
      <w:position w:val="0"/>
      <w:lang w:val="ru-RU"/>
    </w:rPr>
  </w:style>
  <w:style w:type="character" w:customStyle="1" w:styleId="190">
    <w:name w:val="Основной текст (19)_"/>
    <w:basedOn w:val="DefaultParagraphFont"/>
    <w:link w:val="191"/>
    <w:uiPriority w:val="99"/>
    <w:locked/>
    <w:rsid w:val="0046065C"/>
    <w:rPr>
      <w:rFonts w:ascii="Times New Roman" w:hAnsi="Times New Roman" w:cs="Times New Roman"/>
      <w:b/>
      <w:bCs/>
      <w:i/>
      <w:iCs/>
      <w:sz w:val="30"/>
      <w:szCs w:val="30"/>
      <w:u w:val="none"/>
    </w:rPr>
  </w:style>
  <w:style w:type="character" w:customStyle="1" w:styleId="192">
    <w:name w:val="Основной текст (19) + Не полужирный"/>
    <w:aliases w:val="Не курсив8"/>
    <w:basedOn w:val="190"/>
    <w:uiPriority w:val="99"/>
    <w:rsid w:val="0046065C"/>
    <w:rPr>
      <w:color w:val="000000"/>
      <w:spacing w:val="0"/>
      <w:w w:val="100"/>
      <w:position w:val="0"/>
    </w:rPr>
  </w:style>
  <w:style w:type="character" w:customStyle="1" w:styleId="200">
    <w:name w:val="Основной текст (20)_"/>
    <w:basedOn w:val="DefaultParagraphFont"/>
    <w:link w:val="201"/>
    <w:uiPriority w:val="99"/>
    <w:locked/>
    <w:rsid w:val="0046065C"/>
    <w:rPr>
      <w:rFonts w:ascii="Calibri" w:hAnsi="Calibri" w:cs="Calibri"/>
      <w:i/>
      <w:iCs/>
      <w:sz w:val="28"/>
      <w:szCs w:val="28"/>
      <w:u w:val="none"/>
      <w:lang w:val="en-US"/>
    </w:rPr>
  </w:style>
  <w:style w:type="character" w:customStyle="1" w:styleId="20TimesNewRoman">
    <w:name w:val="Основной текст (20) + Times New Roman"/>
    <w:aliases w:val="Полужирный2,Не курсив7"/>
    <w:basedOn w:val="200"/>
    <w:uiPriority w:val="99"/>
    <w:rsid w:val="0046065C"/>
    <w:rPr>
      <w:rFonts w:ascii="Times New Roman" w:hAnsi="Times New Roman" w:cs="Times New Roman"/>
      <w:b/>
      <w:bCs/>
      <w:color w:val="000000"/>
      <w:spacing w:val="0"/>
      <w:w w:val="100"/>
      <w:position w:val="0"/>
    </w:rPr>
  </w:style>
  <w:style w:type="character" w:customStyle="1" w:styleId="41">
    <w:name w:val="Основной текст (4)_"/>
    <w:basedOn w:val="DefaultParagraphFont"/>
    <w:link w:val="410"/>
    <w:uiPriority w:val="99"/>
    <w:locked/>
    <w:rsid w:val="0046065C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43">
    <w:name w:val="Основной текст (4)"/>
    <w:basedOn w:val="41"/>
    <w:uiPriority w:val="99"/>
    <w:rsid w:val="0046065C"/>
    <w:rPr>
      <w:color w:val="000000"/>
      <w:spacing w:val="0"/>
      <w:w w:val="100"/>
      <w:position w:val="0"/>
      <w:lang w:val="en-US"/>
    </w:rPr>
  </w:style>
  <w:style w:type="character" w:customStyle="1" w:styleId="44">
    <w:name w:val="Основной текст (4) + Не полужирный"/>
    <w:basedOn w:val="41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415pt">
    <w:name w:val="Основной текст (4) + 15 pt"/>
    <w:aliases w:val="Не курсив6,Интервал -2 pt1"/>
    <w:basedOn w:val="41"/>
    <w:uiPriority w:val="99"/>
    <w:rsid w:val="0046065C"/>
    <w:rPr>
      <w:color w:val="000000"/>
      <w:spacing w:val="-40"/>
      <w:w w:val="100"/>
      <w:position w:val="0"/>
      <w:sz w:val="30"/>
      <w:szCs w:val="30"/>
      <w:lang w:val="en-US"/>
    </w:rPr>
  </w:style>
  <w:style w:type="character" w:customStyle="1" w:styleId="34">
    <w:name w:val="Оглавление (3)_"/>
    <w:basedOn w:val="DefaultParagraphFont"/>
    <w:link w:val="35"/>
    <w:uiPriority w:val="99"/>
    <w:locked/>
    <w:rsid w:val="0046065C"/>
    <w:rPr>
      <w:rFonts w:ascii="Times New Roman" w:hAnsi="Times New Roman" w:cs="Times New Roman"/>
      <w:b/>
      <w:bCs/>
      <w:i/>
      <w:iCs/>
      <w:sz w:val="20"/>
      <w:szCs w:val="20"/>
      <w:u w:val="none"/>
      <w:lang w:val="en-US"/>
    </w:rPr>
  </w:style>
  <w:style w:type="character" w:customStyle="1" w:styleId="22">
    <w:name w:val="Оглавление (2)_"/>
    <w:basedOn w:val="DefaultParagraphFont"/>
    <w:link w:val="210"/>
    <w:uiPriority w:val="99"/>
    <w:locked/>
    <w:rsid w:val="0046065C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23">
    <w:name w:val="Оглавление (2)"/>
    <w:basedOn w:val="22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24">
    <w:name w:val="Оглавление (2) + Не полужирный"/>
    <w:basedOn w:val="22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6332">
    <w:name w:val="Заголовок №6 (3) + 32"/>
    <w:aliases w:val="5 pt5,Не полужирный,Не курсив5"/>
    <w:basedOn w:val="63"/>
    <w:uiPriority w:val="99"/>
    <w:rsid w:val="0046065C"/>
    <w:rPr>
      <w:color w:val="000000"/>
      <w:spacing w:val="0"/>
      <w:w w:val="100"/>
      <w:position w:val="0"/>
      <w:sz w:val="65"/>
      <w:szCs w:val="65"/>
      <w:lang w:val="ru-RU"/>
    </w:rPr>
  </w:style>
  <w:style w:type="character" w:customStyle="1" w:styleId="6316pt">
    <w:name w:val="Заголовок №6 (3) + 16 pt"/>
    <w:basedOn w:val="63"/>
    <w:uiPriority w:val="99"/>
    <w:rsid w:val="0046065C"/>
    <w:rPr>
      <w:color w:val="000000"/>
      <w:spacing w:val="0"/>
      <w:w w:val="100"/>
      <w:position w:val="0"/>
      <w:sz w:val="32"/>
      <w:szCs w:val="32"/>
      <w:lang w:val="en-US"/>
    </w:rPr>
  </w:style>
  <w:style w:type="character" w:customStyle="1" w:styleId="6315pt">
    <w:name w:val="Заголовок №6 (3) + 15 pt"/>
    <w:aliases w:val="Не курсив4,Интервал 0 pt3"/>
    <w:basedOn w:val="63"/>
    <w:uiPriority w:val="99"/>
    <w:rsid w:val="0046065C"/>
    <w:rPr>
      <w:color w:val="000000"/>
      <w:spacing w:val="10"/>
      <w:w w:val="100"/>
      <w:position w:val="0"/>
      <w:sz w:val="30"/>
      <w:szCs w:val="30"/>
      <w:lang w:val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46065C"/>
    <w:rPr>
      <w:rFonts w:ascii="Times New Roman" w:hAnsi="Times New Roman" w:cs="Times New Roman"/>
      <w:b/>
      <w:bCs/>
      <w:i/>
      <w:iCs/>
      <w:sz w:val="27"/>
      <w:szCs w:val="27"/>
      <w:u w:val="none"/>
      <w:lang w:val="en-US"/>
    </w:rPr>
  </w:style>
  <w:style w:type="character" w:customStyle="1" w:styleId="60">
    <w:name w:val="Основной текст (6)"/>
    <w:basedOn w:val="6"/>
    <w:uiPriority w:val="99"/>
    <w:rsid w:val="0046065C"/>
    <w:rPr>
      <w:color w:val="000000"/>
      <w:spacing w:val="0"/>
      <w:w w:val="100"/>
      <w:position w:val="0"/>
    </w:rPr>
  </w:style>
  <w:style w:type="character" w:customStyle="1" w:styleId="715pt2">
    <w:name w:val="Заголовок №7 + 15 pt2"/>
    <w:aliases w:val="Не курсив3,Интервал 0 pt2"/>
    <w:basedOn w:val="7"/>
    <w:uiPriority w:val="99"/>
    <w:rsid w:val="0046065C"/>
    <w:rPr>
      <w:color w:val="000000"/>
      <w:spacing w:val="10"/>
      <w:w w:val="100"/>
      <w:position w:val="0"/>
      <w:sz w:val="30"/>
      <w:szCs w:val="30"/>
      <w:lang w:val="ru-RU"/>
    </w:rPr>
  </w:style>
  <w:style w:type="character" w:customStyle="1" w:styleId="72pt">
    <w:name w:val="Заголовок №7 + Интервал 2 pt"/>
    <w:basedOn w:val="7"/>
    <w:uiPriority w:val="99"/>
    <w:rsid w:val="0046065C"/>
    <w:rPr>
      <w:color w:val="000000"/>
      <w:spacing w:val="50"/>
      <w:w w:val="100"/>
      <w:position w:val="0"/>
    </w:rPr>
  </w:style>
  <w:style w:type="character" w:customStyle="1" w:styleId="71">
    <w:name w:val="Основной текст (7)_"/>
    <w:basedOn w:val="DefaultParagraphFont"/>
    <w:link w:val="710"/>
    <w:uiPriority w:val="99"/>
    <w:locked/>
    <w:rsid w:val="0046065C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2">
    <w:name w:val="Основной текст (7)"/>
    <w:basedOn w:val="71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62">
    <w:name w:val="Основной текст (6) + Не полужирный"/>
    <w:basedOn w:val="6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616pt">
    <w:name w:val="Основной текст (6) + 16 pt"/>
    <w:basedOn w:val="6"/>
    <w:uiPriority w:val="99"/>
    <w:rsid w:val="0046065C"/>
    <w:rPr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73">
    <w:name w:val="Заголовок №7 + Малые прописные"/>
    <w:basedOn w:val="7"/>
    <w:uiPriority w:val="99"/>
    <w:rsid w:val="0046065C"/>
    <w:rPr>
      <w:smallCaps/>
      <w:color w:val="000000"/>
      <w:spacing w:val="0"/>
      <w:w w:val="100"/>
      <w:position w:val="0"/>
      <w:lang w:val="ru-RU"/>
    </w:rPr>
  </w:style>
  <w:style w:type="character" w:customStyle="1" w:styleId="211">
    <w:name w:val="Основной текст (21)_"/>
    <w:basedOn w:val="DefaultParagraphFont"/>
    <w:link w:val="212"/>
    <w:uiPriority w:val="99"/>
    <w:locked/>
    <w:rsid w:val="0046065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13">
    <w:name w:val="Основной текст (21) + Не полужирный"/>
    <w:basedOn w:val="211"/>
    <w:uiPriority w:val="99"/>
    <w:rsid w:val="0046065C"/>
    <w:rPr>
      <w:color w:val="000000"/>
      <w:spacing w:val="0"/>
      <w:w w:val="100"/>
      <w:position w:val="0"/>
    </w:rPr>
  </w:style>
  <w:style w:type="character" w:customStyle="1" w:styleId="713pt">
    <w:name w:val="Основной текст (7) + 13 pt"/>
    <w:aliases w:val="Не курсив2"/>
    <w:basedOn w:val="71"/>
    <w:uiPriority w:val="99"/>
    <w:rsid w:val="0046065C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220">
    <w:name w:val="Основной текст (22)_"/>
    <w:basedOn w:val="DefaultParagraphFont"/>
    <w:link w:val="221"/>
    <w:uiPriority w:val="99"/>
    <w:locked/>
    <w:rsid w:val="0046065C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69">
    <w:name w:val="Основной текст (6) + 9"/>
    <w:aliases w:val="5 pt4,Не полужирный1"/>
    <w:basedOn w:val="6"/>
    <w:uiPriority w:val="99"/>
    <w:rsid w:val="0046065C"/>
    <w:rPr>
      <w:color w:val="000000"/>
      <w:spacing w:val="0"/>
      <w:w w:val="100"/>
      <w:position w:val="0"/>
      <w:sz w:val="19"/>
      <w:szCs w:val="19"/>
    </w:rPr>
  </w:style>
  <w:style w:type="character" w:customStyle="1" w:styleId="8">
    <w:name w:val="Основной текст + 8"/>
    <w:aliases w:val="5 pt3,Малые прописные,Интервал 1 pt"/>
    <w:basedOn w:val="a"/>
    <w:uiPriority w:val="99"/>
    <w:rsid w:val="0046065C"/>
    <w:rPr>
      <w:smallCaps/>
      <w:color w:val="000000"/>
      <w:spacing w:val="20"/>
      <w:w w:val="100"/>
      <w:position w:val="0"/>
      <w:sz w:val="17"/>
      <w:szCs w:val="17"/>
      <w:lang w:val="en-US"/>
    </w:rPr>
  </w:style>
  <w:style w:type="character" w:customStyle="1" w:styleId="131">
    <w:name w:val="Основной текст + 131"/>
    <w:aliases w:val="5 pt2,Полужирный1"/>
    <w:basedOn w:val="a"/>
    <w:uiPriority w:val="99"/>
    <w:rsid w:val="0046065C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53">
    <w:name w:val="Основной текст (5)"/>
    <w:basedOn w:val="51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516pt">
    <w:name w:val="Основной текст (5) + 16 pt"/>
    <w:basedOn w:val="51"/>
    <w:uiPriority w:val="99"/>
    <w:rsid w:val="0046065C"/>
    <w:rPr>
      <w:color w:val="000000"/>
      <w:spacing w:val="0"/>
      <w:w w:val="100"/>
      <w:position w:val="0"/>
      <w:sz w:val="32"/>
      <w:szCs w:val="32"/>
      <w:lang w:val="en-US"/>
    </w:rPr>
  </w:style>
  <w:style w:type="character" w:customStyle="1" w:styleId="74">
    <w:name w:val="Заголовок №7 + Не полужирный"/>
    <w:basedOn w:val="7"/>
    <w:uiPriority w:val="99"/>
    <w:rsid w:val="0046065C"/>
    <w:rPr>
      <w:color w:val="000000"/>
      <w:spacing w:val="0"/>
      <w:w w:val="100"/>
      <w:position w:val="0"/>
      <w:lang w:val="ru-RU"/>
    </w:rPr>
  </w:style>
  <w:style w:type="character" w:customStyle="1" w:styleId="230">
    <w:name w:val="Основной текст (23)_"/>
    <w:basedOn w:val="DefaultParagraphFont"/>
    <w:link w:val="231"/>
    <w:uiPriority w:val="99"/>
    <w:locked/>
    <w:rsid w:val="0046065C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2313">
    <w:name w:val="Основной текст (23) + 13"/>
    <w:aliases w:val="5 pt1,Курсив"/>
    <w:basedOn w:val="230"/>
    <w:uiPriority w:val="99"/>
    <w:rsid w:val="0046065C"/>
    <w:rPr>
      <w:i/>
      <w:i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715pt1">
    <w:name w:val="Заголовок №7 + 15 pt1"/>
    <w:basedOn w:val="7"/>
    <w:uiPriority w:val="99"/>
    <w:rsid w:val="0046065C"/>
    <w:rPr>
      <w:color w:val="000000"/>
      <w:spacing w:val="0"/>
      <w:w w:val="100"/>
      <w:position w:val="0"/>
      <w:sz w:val="30"/>
      <w:szCs w:val="30"/>
      <w:lang w:val="ru-RU"/>
    </w:rPr>
  </w:style>
  <w:style w:type="character" w:customStyle="1" w:styleId="415pt1">
    <w:name w:val="Основной текст (4) + 15 pt1"/>
    <w:aliases w:val="Не курсив1,Интервал 0 pt1"/>
    <w:basedOn w:val="41"/>
    <w:uiPriority w:val="99"/>
    <w:rsid w:val="0046065C"/>
    <w:rPr>
      <w:color w:val="000000"/>
      <w:spacing w:val="10"/>
      <w:w w:val="100"/>
      <w:position w:val="0"/>
      <w:sz w:val="30"/>
      <w:szCs w:val="30"/>
      <w:lang w:val="ru-RU"/>
    </w:rPr>
  </w:style>
  <w:style w:type="paragraph" w:customStyle="1" w:styleId="2">
    <w:name w:val="Основной текст2"/>
    <w:basedOn w:val="Normal"/>
    <w:link w:val="a"/>
    <w:uiPriority w:val="99"/>
    <w:rsid w:val="0046065C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i/>
      <w:iCs/>
      <w:spacing w:val="-1"/>
      <w:sz w:val="18"/>
      <w:szCs w:val="18"/>
    </w:rPr>
  </w:style>
  <w:style w:type="paragraph" w:customStyle="1" w:styleId="180">
    <w:name w:val="Основной текст (18)"/>
    <w:basedOn w:val="Normal"/>
    <w:link w:val="18"/>
    <w:uiPriority w:val="99"/>
    <w:rsid w:val="0046065C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120">
    <w:name w:val="Заголовок №1 (2)"/>
    <w:basedOn w:val="Normal"/>
    <w:link w:val="12"/>
    <w:uiPriority w:val="99"/>
    <w:rsid w:val="0046065C"/>
    <w:pPr>
      <w:shd w:val="clear" w:color="auto" w:fill="FFFFFF"/>
      <w:spacing w:after="720" w:line="240" w:lineRule="atLeast"/>
      <w:outlineLvl w:val="0"/>
    </w:pPr>
    <w:rPr>
      <w:rFonts w:ascii="Calibri" w:hAnsi="Calibri" w:cs="Calibri"/>
      <w:b/>
      <w:bCs/>
      <w:i/>
      <w:iCs/>
      <w:spacing w:val="-40"/>
      <w:sz w:val="138"/>
      <w:szCs w:val="138"/>
    </w:rPr>
  </w:style>
  <w:style w:type="paragraph" w:customStyle="1" w:styleId="21">
    <w:name w:val="Основной текст (2)"/>
    <w:basedOn w:val="Normal"/>
    <w:link w:val="20"/>
    <w:uiPriority w:val="99"/>
    <w:rsid w:val="0046065C"/>
    <w:pPr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20">
    <w:name w:val="Заголовок №3 (2)"/>
    <w:basedOn w:val="Normal"/>
    <w:link w:val="32"/>
    <w:uiPriority w:val="99"/>
    <w:rsid w:val="0046065C"/>
    <w:pPr>
      <w:shd w:val="clear" w:color="auto" w:fill="FFFFFF"/>
      <w:spacing w:before="240" w:after="240" w:line="240" w:lineRule="atLeast"/>
      <w:outlineLvl w:val="2"/>
    </w:pPr>
    <w:rPr>
      <w:rFonts w:ascii="Times New Roman" w:eastAsia="Times New Roman" w:hAnsi="Times New Roman" w:cs="Times New Roman"/>
      <w:i/>
      <w:iCs/>
      <w:spacing w:val="20"/>
      <w:sz w:val="52"/>
      <w:szCs w:val="52"/>
    </w:rPr>
  </w:style>
  <w:style w:type="paragraph" w:customStyle="1" w:styleId="420">
    <w:name w:val="Заголовок №4 (2)"/>
    <w:basedOn w:val="Normal"/>
    <w:link w:val="42"/>
    <w:uiPriority w:val="99"/>
    <w:rsid w:val="0046065C"/>
    <w:pPr>
      <w:shd w:val="clear" w:color="auto" w:fill="FFFFFF"/>
      <w:spacing w:before="240" w:after="60" w:line="24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50"/>
      <w:szCs w:val="50"/>
    </w:rPr>
  </w:style>
  <w:style w:type="paragraph" w:customStyle="1" w:styleId="70">
    <w:name w:val="Заголовок №7"/>
    <w:basedOn w:val="Normal"/>
    <w:link w:val="7"/>
    <w:uiPriority w:val="99"/>
    <w:rsid w:val="0046065C"/>
    <w:pPr>
      <w:shd w:val="clear" w:color="auto" w:fill="FFFFFF"/>
      <w:spacing w:before="240" w:line="235" w:lineRule="exact"/>
      <w:outlineLvl w:val="6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630">
    <w:name w:val="Заголовок №6 (3)"/>
    <w:basedOn w:val="Normal"/>
    <w:link w:val="63"/>
    <w:uiPriority w:val="99"/>
    <w:rsid w:val="0046065C"/>
    <w:pPr>
      <w:shd w:val="clear" w:color="auto" w:fill="FFFFFF"/>
      <w:spacing w:after="120" w:line="461" w:lineRule="exact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31">
    <w:name w:val="Основной текст (3)1"/>
    <w:basedOn w:val="Normal"/>
    <w:link w:val="3"/>
    <w:uiPriority w:val="99"/>
    <w:rsid w:val="0046065C"/>
    <w:pPr>
      <w:shd w:val="clear" w:color="auto" w:fill="FFFFFF"/>
      <w:spacing w:before="60" w:after="240" w:line="250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46065C"/>
    <w:pPr>
      <w:shd w:val="clear" w:color="auto" w:fill="FFFFFF"/>
      <w:spacing w:after="120" w:line="240" w:lineRule="atLeast"/>
      <w:jc w:val="center"/>
      <w:outlineLvl w:val="0"/>
    </w:pPr>
    <w:rPr>
      <w:rFonts w:ascii="Segoe UI" w:hAnsi="Segoe UI" w:cs="Segoe UI"/>
      <w:b/>
      <w:bCs/>
      <w:i/>
      <w:iCs/>
      <w:spacing w:val="-20"/>
      <w:sz w:val="63"/>
      <w:szCs w:val="63"/>
    </w:rPr>
  </w:style>
  <w:style w:type="paragraph" w:customStyle="1" w:styleId="50">
    <w:name w:val="Заголовок №5"/>
    <w:basedOn w:val="Normal"/>
    <w:link w:val="5"/>
    <w:uiPriority w:val="99"/>
    <w:rsid w:val="0046065C"/>
    <w:pPr>
      <w:shd w:val="clear" w:color="auto" w:fill="FFFFFF"/>
      <w:spacing w:after="120" w:line="461" w:lineRule="exac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40">
    <w:name w:val="Заголовок №4"/>
    <w:basedOn w:val="Normal"/>
    <w:link w:val="4"/>
    <w:uiPriority w:val="99"/>
    <w:rsid w:val="0046065C"/>
    <w:pPr>
      <w:shd w:val="clear" w:color="auto" w:fill="FFFFFF"/>
      <w:spacing w:line="499" w:lineRule="exac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9"/>
      <w:szCs w:val="39"/>
    </w:rPr>
  </w:style>
  <w:style w:type="paragraph" w:customStyle="1" w:styleId="510">
    <w:name w:val="Основной текст (5)1"/>
    <w:basedOn w:val="Normal"/>
    <w:link w:val="51"/>
    <w:uiPriority w:val="99"/>
    <w:rsid w:val="0046065C"/>
    <w:pPr>
      <w:shd w:val="clear" w:color="auto" w:fill="FFFFFF"/>
      <w:spacing w:before="780" w:after="180" w:line="240" w:lineRule="atLeas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a1">
    <w:name w:val="Колонтитул"/>
    <w:basedOn w:val="Normal"/>
    <w:link w:val="a0"/>
    <w:uiPriority w:val="99"/>
    <w:rsid w:val="0046065C"/>
    <w:pPr>
      <w:shd w:val="clear" w:color="auto" w:fill="FFFFFF"/>
      <w:spacing w:line="240" w:lineRule="atLeast"/>
    </w:pPr>
    <w:rPr>
      <w:rFonts w:ascii="Segoe UI" w:hAnsi="Segoe UI" w:cs="Segoe UI"/>
      <w:b/>
      <w:bCs/>
      <w:i/>
      <w:iCs/>
      <w:spacing w:val="-20"/>
      <w:sz w:val="11"/>
      <w:szCs w:val="11"/>
    </w:rPr>
  </w:style>
  <w:style w:type="paragraph" w:customStyle="1" w:styleId="191">
    <w:name w:val="Основной текст (19)"/>
    <w:basedOn w:val="Normal"/>
    <w:link w:val="190"/>
    <w:uiPriority w:val="99"/>
    <w:rsid w:val="0046065C"/>
    <w:pPr>
      <w:shd w:val="clear" w:color="auto" w:fill="FFFFFF"/>
      <w:spacing w:before="660" w:line="182" w:lineRule="exact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201">
    <w:name w:val="Основной текст (20)"/>
    <w:basedOn w:val="Normal"/>
    <w:link w:val="200"/>
    <w:uiPriority w:val="99"/>
    <w:rsid w:val="0046065C"/>
    <w:pPr>
      <w:shd w:val="clear" w:color="auto" w:fill="FFFFFF"/>
      <w:spacing w:line="182" w:lineRule="exact"/>
    </w:pPr>
    <w:rPr>
      <w:rFonts w:ascii="Calibri" w:hAnsi="Calibri" w:cs="Calibri"/>
      <w:i/>
      <w:iCs/>
      <w:sz w:val="28"/>
      <w:szCs w:val="28"/>
      <w:lang w:val="en-US"/>
    </w:rPr>
  </w:style>
  <w:style w:type="paragraph" w:customStyle="1" w:styleId="410">
    <w:name w:val="Основной текст (4)1"/>
    <w:basedOn w:val="Normal"/>
    <w:link w:val="41"/>
    <w:uiPriority w:val="99"/>
    <w:rsid w:val="0046065C"/>
    <w:pPr>
      <w:shd w:val="clear" w:color="auto" w:fill="FFFFFF"/>
      <w:spacing w:before="300" w:line="1171" w:lineRule="exac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5">
    <w:name w:val="Оглавление (3)"/>
    <w:basedOn w:val="Normal"/>
    <w:link w:val="34"/>
    <w:uiPriority w:val="99"/>
    <w:rsid w:val="0046065C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customStyle="1" w:styleId="210">
    <w:name w:val="Оглавление (2)1"/>
    <w:basedOn w:val="Normal"/>
    <w:link w:val="22"/>
    <w:uiPriority w:val="99"/>
    <w:rsid w:val="0046065C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61">
    <w:name w:val="Основной текст (6)1"/>
    <w:basedOn w:val="Normal"/>
    <w:link w:val="6"/>
    <w:uiPriority w:val="99"/>
    <w:rsid w:val="0046065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  <w:lang w:val="en-US"/>
    </w:rPr>
  </w:style>
  <w:style w:type="paragraph" w:customStyle="1" w:styleId="710">
    <w:name w:val="Основной текст (7)1"/>
    <w:basedOn w:val="Normal"/>
    <w:link w:val="71"/>
    <w:uiPriority w:val="99"/>
    <w:rsid w:val="0046065C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2">
    <w:name w:val="Основной текст (21)"/>
    <w:basedOn w:val="Normal"/>
    <w:link w:val="211"/>
    <w:uiPriority w:val="99"/>
    <w:rsid w:val="0046065C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1">
    <w:name w:val="Основной текст (22)"/>
    <w:basedOn w:val="Normal"/>
    <w:link w:val="220"/>
    <w:uiPriority w:val="99"/>
    <w:rsid w:val="0046065C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31">
    <w:name w:val="Основной текст (23)"/>
    <w:basedOn w:val="Normal"/>
    <w:link w:val="230"/>
    <w:uiPriority w:val="99"/>
    <w:rsid w:val="0046065C"/>
    <w:pPr>
      <w:shd w:val="clear" w:color="auto" w:fill="FFFFFF"/>
      <w:spacing w:line="187" w:lineRule="exact"/>
      <w:jc w:val="righ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ListParagraph">
    <w:name w:val="List Paragraph"/>
    <w:basedOn w:val="Normal"/>
    <w:uiPriority w:val="99"/>
    <w:qFormat/>
    <w:rsid w:val="008B610E"/>
    <w:pPr>
      <w:ind w:left="720"/>
      <w:contextualSpacing/>
    </w:pPr>
  </w:style>
  <w:style w:type="paragraph" w:styleId="NoSpacing">
    <w:name w:val="No Spacing"/>
    <w:uiPriority w:val="99"/>
    <w:qFormat/>
    <w:rsid w:val="00CF66E4"/>
    <w:pPr>
      <w:widowControl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73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66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60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956</TotalTime>
  <Pages>11</Pages>
  <Words>1361</Words>
  <Characters>7763</Characters>
  <Application>Microsoft Office Outlook</Application>
  <DocSecurity>0</DocSecurity>
  <Lines>0</Lines>
  <Paragraphs>0</Paragraphs>
  <ScaleCrop>false</ScaleCrop>
  <Company>garant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57</cp:revision>
  <cp:lastPrinted>2013-12-05T08:26:00Z</cp:lastPrinted>
  <dcterms:created xsi:type="dcterms:W3CDTF">2013-10-25T10:20:00Z</dcterms:created>
  <dcterms:modified xsi:type="dcterms:W3CDTF">2013-12-10T08:53:00Z</dcterms:modified>
</cp:coreProperties>
</file>